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lenraster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72"/>
      </w:tblGrid>
      <w:tr w:rsidR="00E85A79" w14:paraId="32F4598D" w14:textId="77777777" w:rsidTr="00CB52D2">
        <w:trPr>
          <w:trHeight w:val="454"/>
        </w:trPr>
        <w:tc>
          <w:tcPr>
            <w:tcW w:w="5000" w:type="pct"/>
          </w:tcPr>
          <w:p w14:paraId="0D34858E" w14:textId="77777777" w:rsidR="00E85A79" w:rsidRDefault="00E85A79" w:rsidP="00CB52D2">
            <w:pPr>
              <w:tabs>
                <w:tab w:val="left" w:pos="9781"/>
                <w:tab w:val="left" w:pos="9923"/>
              </w:tabs>
              <w:spacing w:after="0" w:line="240" w:lineRule="auto"/>
              <w:ind w:right="253"/>
              <w:rPr>
                <w:rFonts w:cs="Times New Roman"/>
                <w:szCs w:val="24"/>
              </w:rPr>
            </w:pPr>
            <w:r w:rsidRPr="002323F4">
              <w:t>Name der/des L</w:t>
            </w:r>
            <w:r>
              <w:t>i</w:t>
            </w:r>
            <w:r w:rsidRPr="002323F4">
              <w:t>A</w:t>
            </w:r>
            <w:r>
              <w:t xml:space="preserve">:  </w:t>
            </w:r>
            <w:permStart w:id="398552708" w:edGrp="everyone"/>
            <w:r>
              <w:t xml:space="preserve"> </w:t>
            </w:r>
            <w:sdt>
              <w:sdtPr>
                <w:id w:val="-24632501"/>
                <w:placeholder>
                  <w:docPart w:val="DD360705297746A9A526623D598F2AA9"/>
                </w:placeholder>
                <w:showingPlcHdr/>
              </w:sdtPr>
              <w:sdtContent>
                <w:r w:rsidRPr="006C31DF">
                  <w:rPr>
                    <w:rStyle w:val="Platzhaltertext"/>
                  </w:rPr>
                  <w:t>Klicken oder tippen Sie hier, um Text einzugeben.</w:t>
                </w:r>
              </w:sdtContent>
            </w:sdt>
            <w:permEnd w:id="398552708"/>
          </w:p>
        </w:tc>
      </w:tr>
      <w:tr w:rsidR="00E85A79" w14:paraId="4D3E89C1" w14:textId="77777777" w:rsidTr="00CB52D2">
        <w:trPr>
          <w:trHeight w:val="454"/>
        </w:trPr>
        <w:tc>
          <w:tcPr>
            <w:tcW w:w="5000" w:type="pct"/>
          </w:tcPr>
          <w:p w14:paraId="631C3C34" w14:textId="77777777" w:rsidR="00E85A79" w:rsidRDefault="00E85A79" w:rsidP="00CB52D2">
            <w:pPr>
              <w:tabs>
                <w:tab w:val="left" w:pos="9781"/>
                <w:tab w:val="left" w:pos="9923"/>
              </w:tabs>
              <w:spacing w:after="0" w:line="240" w:lineRule="auto"/>
              <w:ind w:right="253"/>
              <w:rPr>
                <w:rFonts w:cs="Times New Roman"/>
                <w:szCs w:val="24"/>
              </w:rPr>
            </w:pPr>
            <w:r w:rsidRPr="002323F4">
              <w:t>Ausbildungsschule</w:t>
            </w:r>
            <w:r>
              <w:t xml:space="preserve">: </w:t>
            </w:r>
            <w:permStart w:id="2069327291" w:edGrp="everyone"/>
            <w:r>
              <w:t xml:space="preserve"> </w:t>
            </w:r>
            <w:sdt>
              <w:sdtPr>
                <w:id w:val="1953817202"/>
                <w:placeholder>
                  <w:docPart w:val="CB9E7D959D434A19B387D049BDC40131"/>
                </w:placeholder>
                <w:showingPlcHdr/>
              </w:sdtPr>
              <w:sdtContent>
                <w:r w:rsidRPr="006C31DF">
                  <w:rPr>
                    <w:rStyle w:val="Platzhaltertext"/>
                  </w:rPr>
                  <w:t>Klicken oder tippen Sie hier, um Text einzugeben.</w:t>
                </w:r>
              </w:sdtContent>
            </w:sdt>
            <w:permEnd w:id="2069327291"/>
          </w:p>
        </w:tc>
      </w:tr>
    </w:tbl>
    <w:p w14:paraId="73379C68" w14:textId="77777777" w:rsidR="00E85A79" w:rsidRPr="00271127" w:rsidRDefault="00E85A79" w:rsidP="00E85A79">
      <w:pPr>
        <w:spacing w:line="240" w:lineRule="auto"/>
        <w:jc w:val="center"/>
        <w:rPr>
          <w:rFonts w:cs="Times New Roman"/>
          <w:b/>
          <w:sz w:val="28"/>
          <w:szCs w:val="28"/>
        </w:rPr>
      </w:pPr>
      <w:r w:rsidRPr="00271127">
        <w:rPr>
          <w:rFonts w:cs="Times New Roman"/>
          <w:b/>
          <w:sz w:val="28"/>
          <w:szCs w:val="28"/>
        </w:rPr>
        <w:t>Bescheinigung über die Durchführung de</w:t>
      </w:r>
      <w:r>
        <w:rPr>
          <w:rFonts w:cs="Times New Roman"/>
          <w:b/>
          <w:sz w:val="28"/>
          <w:szCs w:val="28"/>
        </w:rPr>
        <w:t>r</w:t>
      </w:r>
      <w:r w:rsidRPr="00271127">
        <w:rPr>
          <w:rFonts w:cs="Times New Roman"/>
          <w:b/>
          <w:sz w:val="28"/>
          <w:szCs w:val="28"/>
        </w:rPr>
        <w:t xml:space="preserve"> Ausbildungsplanungsgespräche</w:t>
      </w:r>
    </w:p>
    <w:p w14:paraId="3778462E" w14:textId="77777777" w:rsidR="00E85A79" w:rsidRDefault="00E85A79" w:rsidP="00E85A79">
      <w:pPr>
        <w:spacing w:line="240" w:lineRule="auto"/>
        <w:rPr>
          <w:rFonts w:cs="Times New Roman"/>
          <w:bCs/>
        </w:rPr>
      </w:pPr>
      <w:r w:rsidRPr="00271127">
        <w:rPr>
          <w:rFonts w:cs="Times New Roman"/>
          <w:bCs/>
          <w:sz w:val="22"/>
        </w:rPr>
        <w:t>gemäß §11 (6) und (8) der Ordnung zur berufsbegleitenden Ausbildung von Seiteneinsteigerinnen und Seiteneinsteigern und der Staatsprüfung (OBAS) vom 06.10.2009 (mit Stand vom 0</w:t>
      </w:r>
      <w:r w:rsidRPr="00627BDA">
        <w:rPr>
          <w:rFonts w:cs="Times New Roman"/>
          <w:bCs/>
          <w:sz w:val="22"/>
        </w:rPr>
        <w:t>7</w:t>
      </w:r>
      <w:r w:rsidRPr="00271127">
        <w:rPr>
          <w:rFonts w:cs="Times New Roman"/>
          <w:bCs/>
          <w:sz w:val="22"/>
        </w:rPr>
        <w:t>.</w:t>
      </w:r>
      <w:r w:rsidRPr="00627BDA">
        <w:rPr>
          <w:rFonts w:cs="Times New Roman"/>
          <w:bCs/>
          <w:sz w:val="22"/>
        </w:rPr>
        <w:t>01</w:t>
      </w:r>
      <w:r w:rsidRPr="00271127">
        <w:rPr>
          <w:rFonts w:cs="Times New Roman"/>
          <w:bCs/>
          <w:sz w:val="22"/>
        </w:rPr>
        <w:t>.202</w:t>
      </w:r>
      <w:r w:rsidRPr="00627BDA">
        <w:rPr>
          <w:rFonts w:cs="Times New Roman"/>
          <w:bCs/>
          <w:sz w:val="22"/>
        </w:rPr>
        <w:t>6</w:t>
      </w:r>
      <w:r w:rsidRPr="00271127">
        <w:rPr>
          <w:rFonts w:cs="Times New Roman"/>
          <w:bCs/>
          <w:sz w:val="22"/>
        </w:rPr>
        <w:t>)</w:t>
      </w:r>
    </w:p>
    <w:p w14:paraId="1C292B0E" w14:textId="77777777" w:rsidR="00E85A79" w:rsidRDefault="00E85A79" w:rsidP="00E85A79">
      <w:pPr>
        <w:spacing w:before="120" w:after="0" w:line="240" w:lineRule="auto"/>
        <w:rPr>
          <w:rFonts w:cs="Times New Roman"/>
          <w:bCs/>
        </w:rPr>
      </w:pPr>
    </w:p>
    <w:tbl>
      <w:tblPr>
        <w:tblStyle w:val="Tabellenraster"/>
        <w:tblW w:w="5000" w:type="pct"/>
        <w:tblLook w:val="04A0" w:firstRow="1" w:lastRow="0" w:firstColumn="1" w:lastColumn="0" w:noHBand="0" w:noVBand="1"/>
      </w:tblPr>
      <w:tblGrid>
        <w:gridCol w:w="6925"/>
        <w:gridCol w:w="2137"/>
      </w:tblGrid>
      <w:tr w:rsidR="00E85A79" w:rsidRPr="00092844" w14:paraId="38BF5AC5" w14:textId="77777777" w:rsidTr="002E550B">
        <w:trPr>
          <w:trHeight w:val="643"/>
        </w:trPr>
        <w:tc>
          <w:tcPr>
            <w:tcW w:w="5000" w:type="pct"/>
            <w:gridSpan w:val="2"/>
            <w:shd w:val="clear" w:color="auto" w:fill="B4C7E7"/>
            <w:vAlign w:val="center"/>
          </w:tcPr>
          <w:p w14:paraId="7265717A" w14:textId="77777777" w:rsidR="00E85A79" w:rsidRPr="006D52D6" w:rsidRDefault="00E85A79" w:rsidP="00E85A79">
            <w:pPr>
              <w:spacing w:before="0" w:after="0" w:line="240" w:lineRule="auto"/>
              <w:jc w:val="center"/>
              <w:rPr>
                <w:rFonts w:cs="Times New Roman"/>
                <w:b/>
                <w:bCs/>
                <w:smallCaps/>
                <w:szCs w:val="24"/>
              </w:rPr>
            </w:pPr>
            <w:r w:rsidRPr="006D52D6">
              <w:rPr>
                <w:rFonts w:cs="Times New Roman"/>
                <w:b/>
                <w:bCs/>
                <w:smallCaps/>
                <w:sz w:val="32"/>
                <w:szCs w:val="32"/>
              </w:rPr>
              <w:t>1. Ausbildungsplanungsgespräch</w:t>
            </w:r>
          </w:p>
        </w:tc>
      </w:tr>
      <w:tr w:rsidR="00E85A79" w:rsidRPr="00092844" w14:paraId="0750EF4E" w14:textId="77777777" w:rsidTr="00E85A79">
        <w:trPr>
          <w:trHeight w:val="680"/>
        </w:trPr>
        <w:tc>
          <w:tcPr>
            <w:tcW w:w="3818" w:type="pct"/>
            <w:vAlign w:val="center"/>
          </w:tcPr>
          <w:p w14:paraId="2009FE60" w14:textId="44F18CD4" w:rsidR="00E85A79" w:rsidRPr="006D52D6" w:rsidRDefault="00E85A79" w:rsidP="00E85A79">
            <w:pPr>
              <w:spacing w:before="0" w:after="0" w:line="240" w:lineRule="auto"/>
              <w:jc w:val="left"/>
              <w:rPr>
                <w:rFonts w:cs="Times New Roman"/>
                <w:szCs w:val="24"/>
              </w:rPr>
            </w:pPr>
            <w:r w:rsidRPr="00E85A79">
              <w:rPr>
                <w:rFonts w:cs="Times New Roman"/>
                <w:i/>
                <w:iCs/>
                <w:sz w:val="20"/>
                <w:szCs w:val="20"/>
              </w:rPr>
              <w:t>Das 1. Ausbildungsplanungsgespräch hat gemäß OBAS §11(6) stattgefunden am:</w:t>
            </w:r>
          </w:p>
        </w:tc>
        <w:tc>
          <w:tcPr>
            <w:tcW w:w="1182" w:type="pct"/>
            <w:shd w:val="clear" w:color="auto" w:fill="FFFFFF" w:themeFill="background1"/>
          </w:tcPr>
          <w:p w14:paraId="3A70754D" w14:textId="77777777" w:rsidR="00E85A79" w:rsidRPr="00092844" w:rsidRDefault="00E85A79" w:rsidP="00CB52D2">
            <w:pPr>
              <w:jc w:val="center"/>
              <w:rPr>
                <w:rFonts w:cs="Times New Roman"/>
                <w:szCs w:val="24"/>
              </w:rPr>
            </w:pPr>
          </w:p>
        </w:tc>
      </w:tr>
      <w:tr w:rsidR="00E85A79" w:rsidRPr="00092844" w14:paraId="3268766E" w14:textId="77777777" w:rsidTr="00CB52D2">
        <w:trPr>
          <w:trHeight w:val="1814"/>
        </w:trPr>
        <w:tc>
          <w:tcPr>
            <w:tcW w:w="5000" w:type="pct"/>
            <w:gridSpan w:val="2"/>
          </w:tcPr>
          <w:p w14:paraId="46F93F21" w14:textId="77777777" w:rsidR="00E85A79" w:rsidRDefault="00E85A79" w:rsidP="00CB52D2">
            <w:pPr>
              <w:spacing w:before="120"/>
              <w:jc w:val="center"/>
              <w:rPr>
                <w:rFonts w:cs="Times New Roman"/>
                <w:i/>
                <w:iCs/>
                <w:szCs w:val="24"/>
              </w:rPr>
            </w:pPr>
            <w:r w:rsidRPr="006D52D6">
              <w:rPr>
                <w:rFonts w:cs="Times New Roman"/>
                <w:i/>
                <w:iCs/>
                <w:szCs w:val="24"/>
              </w:rPr>
              <w:t>Es haben teilgenommen und bestätigen durch ihre Unterschrift:</w:t>
            </w:r>
          </w:p>
          <w:tbl>
            <w:tblPr>
              <w:tblStyle w:val="Tabellenraster"/>
              <w:tblW w:w="9072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2834"/>
              <w:gridCol w:w="284"/>
              <w:gridCol w:w="2835"/>
              <w:gridCol w:w="284"/>
              <w:gridCol w:w="2835"/>
            </w:tblGrid>
            <w:tr w:rsidR="00E85A79" w14:paraId="2EC1B3C7" w14:textId="77777777" w:rsidTr="00CB52D2">
              <w:trPr>
                <w:jc w:val="center"/>
              </w:trPr>
              <w:tc>
                <w:tcPr>
                  <w:tcW w:w="2834" w:type="dxa"/>
                </w:tcPr>
                <w:p w14:paraId="62F7ACE1" w14:textId="77777777" w:rsidR="00E85A79" w:rsidRDefault="00E85A79" w:rsidP="00CB52D2">
                  <w:pPr>
                    <w:spacing w:before="360"/>
                    <w:jc w:val="left"/>
                    <w:rPr>
                      <w:szCs w:val="24"/>
                    </w:rPr>
                  </w:pPr>
                </w:p>
              </w:tc>
              <w:tc>
                <w:tcPr>
                  <w:tcW w:w="284" w:type="dxa"/>
                  <w:tcBorders>
                    <w:top w:val="nil"/>
                    <w:bottom w:val="nil"/>
                  </w:tcBorders>
                </w:tcPr>
                <w:p w14:paraId="52B0100D" w14:textId="77777777" w:rsidR="00E85A79" w:rsidRDefault="00E85A79" w:rsidP="00CB52D2">
                  <w:pPr>
                    <w:spacing w:before="360"/>
                    <w:jc w:val="left"/>
                    <w:rPr>
                      <w:szCs w:val="24"/>
                    </w:rPr>
                  </w:pPr>
                </w:p>
              </w:tc>
              <w:tc>
                <w:tcPr>
                  <w:tcW w:w="2835" w:type="dxa"/>
                </w:tcPr>
                <w:p w14:paraId="4764942B" w14:textId="77777777" w:rsidR="00E85A79" w:rsidRDefault="00E85A79" w:rsidP="00CB52D2">
                  <w:pPr>
                    <w:spacing w:before="360"/>
                    <w:jc w:val="left"/>
                    <w:rPr>
                      <w:szCs w:val="24"/>
                    </w:rPr>
                  </w:pPr>
                </w:p>
              </w:tc>
              <w:tc>
                <w:tcPr>
                  <w:tcW w:w="284" w:type="dxa"/>
                  <w:tcBorders>
                    <w:top w:val="nil"/>
                    <w:bottom w:val="nil"/>
                  </w:tcBorders>
                </w:tcPr>
                <w:p w14:paraId="78952077" w14:textId="77777777" w:rsidR="00E85A79" w:rsidRDefault="00E85A79" w:rsidP="00CB52D2">
                  <w:pPr>
                    <w:spacing w:before="360"/>
                    <w:jc w:val="left"/>
                    <w:rPr>
                      <w:szCs w:val="24"/>
                    </w:rPr>
                  </w:pPr>
                </w:p>
              </w:tc>
              <w:tc>
                <w:tcPr>
                  <w:tcW w:w="2835" w:type="dxa"/>
                </w:tcPr>
                <w:p w14:paraId="0C0B7630" w14:textId="77777777" w:rsidR="00E85A79" w:rsidRDefault="00E85A79" w:rsidP="00CB52D2">
                  <w:pPr>
                    <w:spacing w:before="360"/>
                    <w:jc w:val="left"/>
                    <w:rPr>
                      <w:szCs w:val="24"/>
                    </w:rPr>
                  </w:pPr>
                </w:p>
              </w:tc>
            </w:tr>
            <w:tr w:rsidR="00E85A79" w14:paraId="484F91E6" w14:textId="77777777" w:rsidTr="00CB52D2">
              <w:trPr>
                <w:jc w:val="center"/>
              </w:trPr>
              <w:tc>
                <w:tcPr>
                  <w:tcW w:w="2834" w:type="dxa"/>
                </w:tcPr>
                <w:p w14:paraId="581AB6CD" w14:textId="77777777" w:rsidR="00E85A79" w:rsidRPr="00AA056D" w:rsidRDefault="00E85A79" w:rsidP="00CB52D2">
                  <w:pPr>
                    <w:spacing w:before="20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(Lehrkraft in Ausbildung</w:t>
                  </w:r>
                  <w:r w:rsidRPr="00AA056D">
                    <w:rPr>
                      <w:sz w:val="16"/>
                      <w:szCs w:val="16"/>
                    </w:rPr>
                    <w:t>)</w:t>
                  </w:r>
                </w:p>
              </w:tc>
              <w:tc>
                <w:tcPr>
                  <w:tcW w:w="284" w:type="dxa"/>
                  <w:tcBorders>
                    <w:top w:val="nil"/>
                    <w:bottom w:val="nil"/>
                  </w:tcBorders>
                </w:tcPr>
                <w:p w14:paraId="13E3CAB0" w14:textId="77777777" w:rsidR="00E85A79" w:rsidRPr="00AA056D" w:rsidRDefault="00E85A79" w:rsidP="00CB52D2">
                  <w:pPr>
                    <w:spacing w:before="20"/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835" w:type="dxa"/>
                </w:tcPr>
                <w:p w14:paraId="24E39137" w14:textId="77777777" w:rsidR="00E85A79" w:rsidRPr="00AA056D" w:rsidRDefault="00E85A79" w:rsidP="00CB52D2">
                  <w:pPr>
                    <w:spacing w:before="20"/>
                    <w:jc w:val="center"/>
                    <w:rPr>
                      <w:sz w:val="16"/>
                      <w:szCs w:val="16"/>
                    </w:rPr>
                  </w:pPr>
                  <w:r w:rsidRPr="00AA056D">
                    <w:rPr>
                      <w:sz w:val="16"/>
                      <w:szCs w:val="16"/>
                    </w:rPr>
                    <w:t>(</w:t>
                  </w:r>
                  <w:r>
                    <w:rPr>
                      <w:sz w:val="16"/>
                      <w:szCs w:val="16"/>
                    </w:rPr>
                    <w:t>Vertretung Schule</w:t>
                  </w:r>
                  <w:r w:rsidRPr="00AA056D">
                    <w:rPr>
                      <w:sz w:val="16"/>
                      <w:szCs w:val="16"/>
                    </w:rPr>
                    <w:t>)</w:t>
                  </w:r>
                </w:p>
              </w:tc>
              <w:tc>
                <w:tcPr>
                  <w:tcW w:w="284" w:type="dxa"/>
                  <w:tcBorders>
                    <w:top w:val="nil"/>
                    <w:bottom w:val="nil"/>
                  </w:tcBorders>
                </w:tcPr>
                <w:p w14:paraId="4946A533" w14:textId="77777777" w:rsidR="00E85A79" w:rsidRPr="00AA056D" w:rsidRDefault="00E85A79" w:rsidP="00CB52D2">
                  <w:pPr>
                    <w:spacing w:before="20"/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835" w:type="dxa"/>
                </w:tcPr>
                <w:p w14:paraId="363C748A" w14:textId="77777777" w:rsidR="00E85A79" w:rsidRPr="00AA056D" w:rsidRDefault="00E85A79" w:rsidP="00CB52D2">
                  <w:pPr>
                    <w:spacing w:before="20"/>
                    <w:jc w:val="center"/>
                    <w:rPr>
                      <w:sz w:val="16"/>
                      <w:szCs w:val="16"/>
                    </w:rPr>
                  </w:pPr>
                  <w:r w:rsidRPr="00AA056D">
                    <w:rPr>
                      <w:sz w:val="16"/>
                      <w:szCs w:val="16"/>
                    </w:rPr>
                    <w:t>(</w:t>
                  </w:r>
                  <w:r>
                    <w:rPr>
                      <w:sz w:val="16"/>
                      <w:szCs w:val="16"/>
                    </w:rPr>
                    <w:t>Seminarausbilder:in</w:t>
                  </w:r>
                  <w:r w:rsidRPr="00AA056D">
                    <w:rPr>
                      <w:sz w:val="16"/>
                      <w:szCs w:val="16"/>
                    </w:rPr>
                    <w:t>)</w:t>
                  </w:r>
                </w:p>
              </w:tc>
            </w:tr>
          </w:tbl>
          <w:p w14:paraId="2F9CEE23" w14:textId="77777777" w:rsidR="00E85A79" w:rsidRPr="00092844" w:rsidRDefault="00E85A79" w:rsidP="00CB52D2">
            <w:pPr>
              <w:jc w:val="center"/>
              <w:rPr>
                <w:rFonts w:cs="Times New Roman"/>
                <w:szCs w:val="24"/>
              </w:rPr>
            </w:pPr>
          </w:p>
        </w:tc>
      </w:tr>
    </w:tbl>
    <w:p w14:paraId="6C9418E6" w14:textId="77777777" w:rsidR="00E85A79" w:rsidRPr="002E550B" w:rsidRDefault="00E85A79" w:rsidP="00E85A79">
      <w:pPr>
        <w:spacing w:before="120" w:after="0" w:line="240" w:lineRule="auto"/>
        <w:rPr>
          <w:rFonts w:cs="Times New Roman"/>
          <w:bCs/>
          <w:sz w:val="18"/>
          <w:szCs w:val="16"/>
        </w:rPr>
      </w:pPr>
    </w:p>
    <w:tbl>
      <w:tblPr>
        <w:tblStyle w:val="Tabellenraster"/>
        <w:tblW w:w="5000" w:type="pct"/>
        <w:tblLook w:val="04A0" w:firstRow="1" w:lastRow="0" w:firstColumn="1" w:lastColumn="0" w:noHBand="0" w:noVBand="1"/>
      </w:tblPr>
      <w:tblGrid>
        <w:gridCol w:w="6925"/>
        <w:gridCol w:w="2137"/>
      </w:tblGrid>
      <w:tr w:rsidR="00E85A79" w:rsidRPr="00092844" w14:paraId="02A41329" w14:textId="77777777" w:rsidTr="002E550B">
        <w:trPr>
          <w:trHeight w:val="643"/>
        </w:trPr>
        <w:tc>
          <w:tcPr>
            <w:tcW w:w="5000" w:type="pct"/>
            <w:gridSpan w:val="2"/>
            <w:shd w:val="clear" w:color="auto" w:fill="B4C7E7"/>
            <w:vAlign w:val="center"/>
          </w:tcPr>
          <w:p w14:paraId="088C1F94" w14:textId="77777777" w:rsidR="00E85A79" w:rsidRPr="006D52D6" w:rsidRDefault="00E85A79" w:rsidP="00E85A79">
            <w:pPr>
              <w:spacing w:before="0" w:after="0" w:line="240" w:lineRule="auto"/>
              <w:jc w:val="center"/>
              <w:rPr>
                <w:rFonts w:cs="Times New Roman"/>
                <w:b/>
                <w:bCs/>
                <w:smallCaps/>
                <w:szCs w:val="24"/>
              </w:rPr>
            </w:pPr>
            <w:r>
              <w:rPr>
                <w:rFonts w:cs="Times New Roman"/>
                <w:b/>
                <w:bCs/>
                <w:smallCaps/>
                <w:sz w:val="32"/>
                <w:szCs w:val="32"/>
              </w:rPr>
              <w:t>2</w:t>
            </w:r>
            <w:r w:rsidRPr="006D52D6">
              <w:rPr>
                <w:rFonts w:cs="Times New Roman"/>
                <w:b/>
                <w:bCs/>
                <w:smallCaps/>
                <w:sz w:val="32"/>
                <w:szCs w:val="32"/>
              </w:rPr>
              <w:t>. Ausbildungsplanungsgespräch</w:t>
            </w:r>
          </w:p>
        </w:tc>
      </w:tr>
      <w:tr w:rsidR="00E85A79" w:rsidRPr="00092844" w14:paraId="76D50995" w14:textId="77777777" w:rsidTr="00E85A79">
        <w:trPr>
          <w:trHeight w:val="680"/>
        </w:trPr>
        <w:tc>
          <w:tcPr>
            <w:tcW w:w="3818" w:type="pct"/>
            <w:vAlign w:val="center"/>
          </w:tcPr>
          <w:p w14:paraId="6B7FCDAE" w14:textId="03201CF8" w:rsidR="00E85A79" w:rsidRPr="007F5FEA" w:rsidRDefault="00E85A79" w:rsidP="00E85A79">
            <w:pPr>
              <w:spacing w:before="0" w:after="0" w:line="240" w:lineRule="auto"/>
              <w:jc w:val="left"/>
              <w:rPr>
                <w:rFonts w:cs="Times New Roman"/>
                <w:i/>
                <w:iCs/>
                <w:szCs w:val="24"/>
              </w:rPr>
            </w:pPr>
            <w:r w:rsidRPr="00E85A79">
              <w:rPr>
                <w:rFonts w:cs="Times New Roman"/>
                <w:i/>
                <w:iCs/>
                <w:sz w:val="18"/>
                <w:szCs w:val="18"/>
              </w:rPr>
              <w:t>Das 2. Ausbildungsplanungsgespräch hat gemäß OBAS §11(8) auf der Basis der Dokument</w:t>
            </w:r>
            <w:r>
              <w:rPr>
                <w:rFonts w:cs="Times New Roman"/>
                <w:i/>
                <w:iCs/>
                <w:sz w:val="18"/>
                <w:szCs w:val="18"/>
              </w:rPr>
              <w:t>-</w:t>
            </w:r>
            <w:r w:rsidRPr="00E85A79">
              <w:rPr>
                <w:rFonts w:cs="Times New Roman"/>
                <w:i/>
                <w:iCs/>
                <w:sz w:val="18"/>
                <w:szCs w:val="18"/>
              </w:rPr>
              <w:t>ation des APG 1 und der Entwicklung der Kompetenzen und Standards stattgefunden am:</w:t>
            </w:r>
          </w:p>
        </w:tc>
        <w:tc>
          <w:tcPr>
            <w:tcW w:w="1182" w:type="pct"/>
            <w:shd w:val="clear" w:color="auto" w:fill="FFFFFF" w:themeFill="background1"/>
          </w:tcPr>
          <w:p w14:paraId="2102787D" w14:textId="77777777" w:rsidR="00E85A79" w:rsidRPr="00092844" w:rsidRDefault="00E85A79" w:rsidP="00CB52D2">
            <w:pPr>
              <w:jc w:val="center"/>
              <w:rPr>
                <w:rFonts w:cs="Times New Roman"/>
                <w:szCs w:val="24"/>
              </w:rPr>
            </w:pPr>
          </w:p>
        </w:tc>
      </w:tr>
      <w:tr w:rsidR="00E85A79" w:rsidRPr="00092844" w14:paraId="78D05ED8" w14:textId="77777777" w:rsidTr="00CB52D2">
        <w:trPr>
          <w:trHeight w:val="1814"/>
        </w:trPr>
        <w:tc>
          <w:tcPr>
            <w:tcW w:w="5000" w:type="pct"/>
            <w:gridSpan w:val="2"/>
          </w:tcPr>
          <w:p w14:paraId="65DD7F7B" w14:textId="77777777" w:rsidR="00E85A79" w:rsidRDefault="00E85A79" w:rsidP="00CB52D2">
            <w:pPr>
              <w:spacing w:before="120"/>
              <w:jc w:val="center"/>
              <w:rPr>
                <w:rFonts w:cs="Times New Roman"/>
                <w:i/>
                <w:iCs/>
                <w:szCs w:val="24"/>
              </w:rPr>
            </w:pPr>
            <w:r w:rsidRPr="006D52D6">
              <w:rPr>
                <w:rFonts w:cs="Times New Roman"/>
                <w:i/>
                <w:iCs/>
                <w:szCs w:val="24"/>
              </w:rPr>
              <w:t>Es haben teilgenommen und bestätigen durch ihre Unterschrift:</w:t>
            </w:r>
          </w:p>
          <w:tbl>
            <w:tblPr>
              <w:tblStyle w:val="Tabellenraster"/>
              <w:tblW w:w="9072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2834"/>
              <w:gridCol w:w="284"/>
              <w:gridCol w:w="2835"/>
              <w:gridCol w:w="284"/>
              <w:gridCol w:w="2835"/>
            </w:tblGrid>
            <w:tr w:rsidR="00E85A79" w14:paraId="48A3427A" w14:textId="77777777" w:rsidTr="00CB52D2">
              <w:trPr>
                <w:jc w:val="center"/>
              </w:trPr>
              <w:tc>
                <w:tcPr>
                  <w:tcW w:w="2834" w:type="dxa"/>
                </w:tcPr>
                <w:p w14:paraId="7D707051" w14:textId="77777777" w:rsidR="00E85A79" w:rsidRDefault="00E85A79" w:rsidP="00CB52D2">
                  <w:pPr>
                    <w:spacing w:before="360"/>
                    <w:jc w:val="left"/>
                    <w:rPr>
                      <w:szCs w:val="24"/>
                    </w:rPr>
                  </w:pPr>
                </w:p>
              </w:tc>
              <w:tc>
                <w:tcPr>
                  <w:tcW w:w="284" w:type="dxa"/>
                  <w:tcBorders>
                    <w:top w:val="nil"/>
                    <w:bottom w:val="nil"/>
                  </w:tcBorders>
                </w:tcPr>
                <w:p w14:paraId="5D91BD13" w14:textId="77777777" w:rsidR="00E85A79" w:rsidRDefault="00E85A79" w:rsidP="00CB52D2">
                  <w:pPr>
                    <w:spacing w:before="360"/>
                    <w:jc w:val="left"/>
                    <w:rPr>
                      <w:szCs w:val="24"/>
                    </w:rPr>
                  </w:pPr>
                </w:p>
              </w:tc>
              <w:tc>
                <w:tcPr>
                  <w:tcW w:w="2835" w:type="dxa"/>
                </w:tcPr>
                <w:p w14:paraId="3B0F603D" w14:textId="77777777" w:rsidR="00E85A79" w:rsidRDefault="00E85A79" w:rsidP="00CB52D2">
                  <w:pPr>
                    <w:spacing w:before="360"/>
                    <w:jc w:val="left"/>
                    <w:rPr>
                      <w:szCs w:val="24"/>
                    </w:rPr>
                  </w:pPr>
                </w:p>
              </w:tc>
              <w:tc>
                <w:tcPr>
                  <w:tcW w:w="284" w:type="dxa"/>
                  <w:tcBorders>
                    <w:top w:val="nil"/>
                    <w:bottom w:val="nil"/>
                  </w:tcBorders>
                </w:tcPr>
                <w:p w14:paraId="57EBD1EF" w14:textId="77777777" w:rsidR="00E85A79" w:rsidRDefault="00E85A79" w:rsidP="00CB52D2">
                  <w:pPr>
                    <w:spacing w:before="360"/>
                    <w:jc w:val="left"/>
                    <w:rPr>
                      <w:szCs w:val="24"/>
                    </w:rPr>
                  </w:pPr>
                </w:p>
              </w:tc>
              <w:tc>
                <w:tcPr>
                  <w:tcW w:w="2835" w:type="dxa"/>
                </w:tcPr>
                <w:p w14:paraId="0CE1AC7F" w14:textId="77777777" w:rsidR="00E85A79" w:rsidRDefault="00E85A79" w:rsidP="00CB52D2">
                  <w:pPr>
                    <w:spacing w:before="360"/>
                    <w:jc w:val="left"/>
                    <w:rPr>
                      <w:szCs w:val="24"/>
                    </w:rPr>
                  </w:pPr>
                </w:p>
              </w:tc>
            </w:tr>
            <w:tr w:rsidR="00E85A79" w14:paraId="1844DCFA" w14:textId="77777777" w:rsidTr="00CB52D2">
              <w:trPr>
                <w:jc w:val="center"/>
              </w:trPr>
              <w:tc>
                <w:tcPr>
                  <w:tcW w:w="2834" w:type="dxa"/>
                </w:tcPr>
                <w:p w14:paraId="3A3A20F5" w14:textId="77777777" w:rsidR="00E85A79" w:rsidRPr="00AA056D" w:rsidRDefault="00E85A79" w:rsidP="00CB52D2">
                  <w:pPr>
                    <w:spacing w:before="20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(Lehrkraft in Ausbildung</w:t>
                  </w:r>
                  <w:r w:rsidRPr="00AA056D">
                    <w:rPr>
                      <w:sz w:val="16"/>
                      <w:szCs w:val="16"/>
                    </w:rPr>
                    <w:t>)</w:t>
                  </w:r>
                </w:p>
              </w:tc>
              <w:tc>
                <w:tcPr>
                  <w:tcW w:w="284" w:type="dxa"/>
                  <w:tcBorders>
                    <w:top w:val="nil"/>
                    <w:bottom w:val="nil"/>
                  </w:tcBorders>
                </w:tcPr>
                <w:p w14:paraId="630F1A4A" w14:textId="77777777" w:rsidR="00E85A79" w:rsidRPr="00AA056D" w:rsidRDefault="00E85A79" w:rsidP="00CB52D2">
                  <w:pPr>
                    <w:spacing w:before="20"/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835" w:type="dxa"/>
                </w:tcPr>
                <w:p w14:paraId="55706711" w14:textId="77777777" w:rsidR="00E85A79" w:rsidRPr="00AA056D" w:rsidRDefault="00E85A79" w:rsidP="00CB52D2">
                  <w:pPr>
                    <w:spacing w:before="20"/>
                    <w:jc w:val="center"/>
                    <w:rPr>
                      <w:sz w:val="16"/>
                      <w:szCs w:val="16"/>
                    </w:rPr>
                  </w:pPr>
                  <w:r w:rsidRPr="00AA056D">
                    <w:rPr>
                      <w:sz w:val="16"/>
                      <w:szCs w:val="16"/>
                    </w:rPr>
                    <w:t>(</w:t>
                  </w:r>
                  <w:r>
                    <w:rPr>
                      <w:sz w:val="16"/>
                      <w:szCs w:val="16"/>
                    </w:rPr>
                    <w:t>Vertretung Schule</w:t>
                  </w:r>
                  <w:r w:rsidRPr="00AA056D">
                    <w:rPr>
                      <w:sz w:val="16"/>
                      <w:szCs w:val="16"/>
                    </w:rPr>
                    <w:t>)</w:t>
                  </w:r>
                </w:p>
              </w:tc>
              <w:tc>
                <w:tcPr>
                  <w:tcW w:w="284" w:type="dxa"/>
                  <w:tcBorders>
                    <w:top w:val="nil"/>
                    <w:bottom w:val="nil"/>
                  </w:tcBorders>
                </w:tcPr>
                <w:p w14:paraId="542EDD61" w14:textId="77777777" w:rsidR="00E85A79" w:rsidRPr="00AA056D" w:rsidRDefault="00E85A79" w:rsidP="00CB52D2">
                  <w:pPr>
                    <w:spacing w:before="20"/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835" w:type="dxa"/>
                </w:tcPr>
                <w:p w14:paraId="24EFA2CA" w14:textId="77777777" w:rsidR="00E85A79" w:rsidRPr="00AA056D" w:rsidRDefault="00E85A79" w:rsidP="00CB52D2">
                  <w:pPr>
                    <w:spacing w:before="20"/>
                    <w:jc w:val="center"/>
                    <w:rPr>
                      <w:sz w:val="16"/>
                      <w:szCs w:val="16"/>
                    </w:rPr>
                  </w:pPr>
                  <w:r w:rsidRPr="00AA056D">
                    <w:rPr>
                      <w:sz w:val="16"/>
                      <w:szCs w:val="16"/>
                    </w:rPr>
                    <w:t>(</w:t>
                  </w:r>
                  <w:r>
                    <w:rPr>
                      <w:sz w:val="16"/>
                      <w:szCs w:val="16"/>
                    </w:rPr>
                    <w:t>Seminarausbilder:in</w:t>
                  </w:r>
                  <w:r w:rsidRPr="00AA056D">
                    <w:rPr>
                      <w:sz w:val="16"/>
                      <w:szCs w:val="16"/>
                    </w:rPr>
                    <w:t>)</w:t>
                  </w:r>
                </w:p>
              </w:tc>
            </w:tr>
          </w:tbl>
          <w:p w14:paraId="24DE2223" w14:textId="77777777" w:rsidR="00E85A79" w:rsidRPr="00092844" w:rsidRDefault="00E85A79" w:rsidP="00CB52D2">
            <w:pPr>
              <w:jc w:val="center"/>
              <w:rPr>
                <w:rFonts w:cs="Times New Roman"/>
                <w:szCs w:val="24"/>
              </w:rPr>
            </w:pPr>
          </w:p>
        </w:tc>
      </w:tr>
    </w:tbl>
    <w:p w14:paraId="6CD38545" w14:textId="77777777" w:rsidR="00E85A79" w:rsidRPr="002E550B" w:rsidRDefault="00E85A79" w:rsidP="00E85A79">
      <w:pPr>
        <w:spacing w:before="120" w:after="0" w:line="240" w:lineRule="auto"/>
        <w:rPr>
          <w:rFonts w:cs="Times New Roman"/>
          <w:bCs/>
          <w:sz w:val="18"/>
          <w:szCs w:val="16"/>
        </w:rPr>
      </w:pPr>
    </w:p>
    <w:tbl>
      <w:tblPr>
        <w:tblStyle w:val="Tabellenraster"/>
        <w:tblW w:w="5000" w:type="pct"/>
        <w:tblLook w:val="04A0" w:firstRow="1" w:lastRow="0" w:firstColumn="1" w:lastColumn="0" w:noHBand="0" w:noVBand="1"/>
      </w:tblPr>
      <w:tblGrid>
        <w:gridCol w:w="7087"/>
        <w:gridCol w:w="1975"/>
      </w:tblGrid>
      <w:tr w:rsidR="00E85A79" w:rsidRPr="00092844" w14:paraId="3B64E2FE" w14:textId="77777777" w:rsidTr="002E550B">
        <w:trPr>
          <w:trHeight w:val="643"/>
        </w:trPr>
        <w:tc>
          <w:tcPr>
            <w:tcW w:w="5000" w:type="pct"/>
            <w:gridSpan w:val="2"/>
            <w:shd w:val="clear" w:color="auto" w:fill="B4C7E7"/>
            <w:vAlign w:val="center"/>
          </w:tcPr>
          <w:p w14:paraId="09AC8B33" w14:textId="77777777" w:rsidR="00E85A79" w:rsidRPr="006D52D6" w:rsidRDefault="00E85A79" w:rsidP="00E85A79">
            <w:pPr>
              <w:spacing w:before="0" w:after="0" w:line="240" w:lineRule="auto"/>
              <w:jc w:val="center"/>
              <w:rPr>
                <w:rFonts w:cs="Times New Roman"/>
                <w:b/>
                <w:bCs/>
                <w:smallCaps/>
                <w:szCs w:val="24"/>
              </w:rPr>
            </w:pPr>
            <w:r>
              <w:rPr>
                <w:rFonts w:cs="Times New Roman"/>
                <w:b/>
                <w:bCs/>
                <w:smallCaps/>
                <w:sz w:val="32"/>
                <w:szCs w:val="32"/>
              </w:rPr>
              <w:t>3</w:t>
            </w:r>
            <w:r w:rsidRPr="006D52D6">
              <w:rPr>
                <w:rFonts w:cs="Times New Roman"/>
                <w:b/>
                <w:bCs/>
                <w:smallCaps/>
                <w:sz w:val="32"/>
                <w:szCs w:val="32"/>
              </w:rPr>
              <w:t>. Ausbildungsplanungsgespräch</w:t>
            </w:r>
          </w:p>
        </w:tc>
      </w:tr>
      <w:tr w:rsidR="00E85A79" w:rsidRPr="00092844" w14:paraId="18A35711" w14:textId="77777777" w:rsidTr="00E85A79">
        <w:trPr>
          <w:trHeight w:val="680"/>
        </w:trPr>
        <w:tc>
          <w:tcPr>
            <w:tcW w:w="3908" w:type="pct"/>
            <w:vAlign w:val="center"/>
          </w:tcPr>
          <w:p w14:paraId="2864FE58" w14:textId="2F75FD0D" w:rsidR="00E85A79" w:rsidRPr="006D52D6" w:rsidRDefault="00E85A79" w:rsidP="00E85A79">
            <w:pPr>
              <w:spacing w:before="0" w:after="0" w:line="240" w:lineRule="auto"/>
              <w:jc w:val="left"/>
              <w:rPr>
                <w:rFonts w:cs="Times New Roman"/>
                <w:szCs w:val="24"/>
              </w:rPr>
            </w:pPr>
            <w:r w:rsidRPr="00E85A79">
              <w:rPr>
                <w:rFonts w:cs="Times New Roman"/>
                <w:i/>
                <w:iCs/>
                <w:sz w:val="18"/>
                <w:szCs w:val="18"/>
              </w:rPr>
              <w:t>Das 3. Ausbildungsplanungsgespräch hat gemäß OBAS §11(8) auf der Basis der Dokumentation des APG 1 und 2 und der Entwicklung der Kompetenzen und Standards stattgefunden am:</w:t>
            </w:r>
          </w:p>
        </w:tc>
        <w:tc>
          <w:tcPr>
            <w:tcW w:w="1092" w:type="pct"/>
            <w:shd w:val="clear" w:color="auto" w:fill="FFFFFF" w:themeFill="background1"/>
          </w:tcPr>
          <w:p w14:paraId="457E482A" w14:textId="77777777" w:rsidR="00E85A79" w:rsidRPr="00092844" w:rsidRDefault="00E85A79" w:rsidP="00CB52D2">
            <w:pPr>
              <w:jc w:val="center"/>
              <w:rPr>
                <w:rFonts w:cs="Times New Roman"/>
                <w:szCs w:val="24"/>
              </w:rPr>
            </w:pPr>
          </w:p>
        </w:tc>
      </w:tr>
      <w:tr w:rsidR="00E85A79" w:rsidRPr="00092844" w14:paraId="2D6286BA" w14:textId="77777777" w:rsidTr="00CB52D2">
        <w:trPr>
          <w:trHeight w:val="1814"/>
        </w:trPr>
        <w:tc>
          <w:tcPr>
            <w:tcW w:w="5000" w:type="pct"/>
            <w:gridSpan w:val="2"/>
          </w:tcPr>
          <w:p w14:paraId="4D4FD88E" w14:textId="77777777" w:rsidR="00E85A79" w:rsidRDefault="00E85A79" w:rsidP="00CB52D2">
            <w:pPr>
              <w:spacing w:before="120"/>
              <w:jc w:val="center"/>
              <w:rPr>
                <w:rFonts w:cs="Times New Roman"/>
                <w:i/>
                <w:iCs/>
                <w:szCs w:val="24"/>
              </w:rPr>
            </w:pPr>
            <w:r w:rsidRPr="006D52D6">
              <w:rPr>
                <w:rFonts w:cs="Times New Roman"/>
                <w:i/>
                <w:iCs/>
                <w:szCs w:val="24"/>
              </w:rPr>
              <w:t>Es haben teilgenommen und bestätigen durch ihre Unterschrift:</w:t>
            </w:r>
          </w:p>
          <w:tbl>
            <w:tblPr>
              <w:tblStyle w:val="Tabellenraster"/>
              <w:tblW w:w="9072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2834"/>
              <w:gridCol w:w="284"/>
              <w:gridCol w:w="2835"/>
              <w:gridCol w:w="284"/>
              <w:gridCol w:w="2835"/>
            </w:tblGrid>
            <w:tr w:rsidR="00E85A79" w14:paraId="50C7EE2D" w14:textId="77777777" w:rsidTr="00CB52D2">
              <w:trPr>
                <w:jc w:val="center"/>
              </w:trPr>
              <w:tc>
                <w:tcPr>
                  <w:tcW w:w="2834" w:type="dxa"/>
                </w:tcPr>
                <w:p w14:paraId="0B338DF7" w14:textId="77777777" w:rsidR="00E85A79" w:rsidRDefault="00E85A79" w:rsidP="00CB52D2">
                  <w:pPr>
                    <w:spacing w:before="360"/>
                    <w:jc w:val="left"/>
                    <w:rPr>
                      <w:szCs w:val="24"/>
                    </w:rPr>
                  </w:pPr>
                </w:p>
              </w:tc>
              <w:tc>
                <w:tcPr>
                  <w:tcW w:w="284" w:type="dxa"/>
                  <w:tcBorders>
                    <w:top w:val="nil"/>
                    <w:bottom w:val="nil"/>
                  </w:tcBorders>
                </w:tcPr>
                <w:p w14:paraId="53D9F00E" w14:textId="77777777" w:rsidR="00E85A79" w:rsidRDefault="00E85A79" w:rsidP="00CB52D2">
                  <w:pPr>
                    <w:spacing w:before="360"/>
                    <w:jc w:val="left"/>
                    <w:rPr>
                      <w:szCs w:val="24"/>
                    </w:rPr>
                  </w:pPr>
                </w:p>
              </w:tc>
              <w:tc>
                <w:tcPr>
                  <w:tcW w:w="2835" w:type="dxa"/>
                </w:tcPr>
                <w:p w14:paraId="6ADB332F" w14:textId="77777777" w:rsidR="00E85A79" w:rsidRDefault="00E85A79" w:rsidP="00CB52D2">
                  <w:pPr>
                    <w:spacing w:before="360"/>
                    <w:jc w:val="left"/>
                    <w:rPr>
                      <w:szCs w:val="24"/>
                    </w:rPr>
                  </w:pPr>
                </w:p>
              </w:tc>
              <w:tc>
                <w:tcPr>
                  <w:tcW w:w="284" w:type="dxa"/>
                  <w:tcBorders>
                    <w:top w:val="nil"/>
                    <w:bottom w:val="nil"/>
                  </w:tcBorders>
                </w:tcPr>
                <w:p w14:paraId="764773B4" w14:textId="77777777" w:rsidR="00E85A79" w:rsidRDefault="00E85A79" w:rsidP="00CB52D2">
                  <w:pPr>
                    <w:spacing w:before="360"/>
                    <w:jc w:val="left"/>
                    <w:rPr>
                      <w:szCs w:val="24"/>
                    </w:rPr>
                  </w:pPr>
                </w:p>
              </w:tc>
              <w:tc>
                <w:tcPr>
                  <w:tcW w:w="2835" w:type="dxa"/>
                </w:tcPr>
                <w:p w14:paraId="2E2EB44E" w14:textId="77777777" w:rsidR="00E85A79" w:rsidRDefault="00E85A79" w:rsidP="00CB52D2">
                  <w:pPr>
                    <w:spacing w:before="360"/>
                    <w:jc w:val="left"/>
                    <w:rPr>
                      <w:szCs w:val="24"/>
                    </w:rPr>
                  </w:pPr>
                </w:p>
              </w:tc>
            </w:tr>
            <w:tr w:rsidR="00E85A79" w14:paraId="1A3EDAA5" w14:textId="77777777" w:rsidTr="00CB52D2">
              <w:trPr>
                <w:jc w:val="center"/>
              </w:trPr>
              <w:tc>
                <w:tcPr>
                  <w:tcW w:w="2834" w:type="dxa"/>
                </w:tcPr>
                <w:p w14:paraId="21090606" w14:textId="77777777" w:rsidR="00E85A79" w:rsidRPr="00AA056D" w:rsidRDefault="00E85A79" w:rsidP="00CB52D2">
                  <w:pPr>
                    <w:spacing w:before="20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(Lehrkraft in Ausbildung</w:t>
                  </w:r>
                  <w:r w:rsidRPr="00AA056D">
                    <w:rPr>
                      <w:sz w:val="16"/>
                      <w:szCs w:val="16"/>
                    </w:rPr>
                    <w:t>)</w:t>
                  </w:r>
                </w:p>
              </w:tc>
              <w:tc>
                <w:tcPr>
                  <w:tcW w:w="284" w:type="dxa"/>
                  <w:tcBorders>
                    <w:top w:val="nil"/>
                    <w:bottom w:val="nil"/>
                  </w:tcBorders>
                </w:tcPr>
                <w:p w14:paraId="7238C734" w14:textId="77777777" w:rsidR="00E85A79" w:rsidRPr="00AA056D" w:rsidRDefault="00E85A79" w:rsidP="00CB52D2">
                  <w:pPr>
                    <w:spacing w:before="20"/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835" w:type="dxa"/>
                </w:tcPr>
                <w:p w14:paraId="073F0A7C" w14:textId="77777777" w:rsidR="00E85A79" w:rsidRPr="00AA056D" w:rsidRDefault="00E85A79" w:rsidP="00CB52D2">
                  <w:pPr>
                    <w:spacing w:before="20"/>
                    <w:jc w:val="center"/>
                    <w:rPr>
                      <w:sz w:val="16"/>
                      <w:szCs w:val="16"/>
                    </w:rPr>
                  </w:pPr>
                  <w:r w:rsidRPr="00AA056D">
                    <w:rPr>
                      <w:sz w:val="16"/>
                      <w:szCs w:val="16"/>
                    </w:rPr>
                    <w:t>(</w:t>
                  </w:r>
                  <w:r>
                    <w:rPr>
                      <w:sz w:val="16"/>
                      <w:szCs w:val="16"/>
                    </w:rPr>
                    <w:t>Vertretung Schule</w:t>
                  </w:r>
                  <w:r w:rsidRPr="00AA056D">
                    <w:rPr>
                      <w:sz w:val="16"/>
                      <w:szCs w:val="16"/>
                    </w:rPr>
                    <w:t>)</w:t>
                  </w:r>
                </w:p>
              </w:tc>
              <w:tc>
                <w:tcPr>
                  <w:tcW w:w="284" w:type="dxa"/>
                  <w:tcBorders>
                    <w:top w:val="nil"/>
                    <w:bottom w:val="nil"/>
                  </w:tcBorders>
                </w:tcPr>
                <w:p w14:paraId="1881DC70" w14:textId="77777777" w:rsidR="00E85A79" w:rsidRPr="00AA056D" w:rsidRDefault="00E85A79" w:rsidP="00CB52D2">
                  <w:pPr>
                    <w:spacing w:before="20"/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835" w:type="dxa"/>
                </w:tcPr>
                <w:p w14:paraId="48F280AA" w14:textId="77777777" w:rsidR="00E85A79" w:rsidRPr="00AA056D" w:rsidRDefault="00E85A79" w:rsidP="00CB52D2">
                  <w:pPr>
                    <w:spacing w:before="20"/>
                    <w:jc w:val="center"/>
                    <w:rPr>
                      <w:sz w:val="16"/>
                      <w:szCs w:val="16"/>
                    </w:rPr>
                  </w:pPr>
                  <w:r w:rsidRPr="00AA056D">
                    <w:rPr>
                      <w:sz w:val="16"/>
                      <w:szCs w:val="16"/>
                    </w:rPr>
                    <w:t>(</w:t>
                  </w:r>
                  <w:r>
                    <w:rPr>
                      <w:sz w:val="16"/>
                      <w:szCs w:val="16"/>
                    </w:rPr>
                    <w:t>Seminarausbilder:in</w:t>
                  </w:r>
                  <w:r w:rsidRPr="00AA056D">
                    <w:rPr>
                      <w:sz w:val="16"/>
                      <w:szCs w:val="16"/>
                    </w:rPr>
                    <w:t>)</w:t>
                  </w:r>
                </w:p>
              </w:tc>
            </w:tr>
          </w:tbl>
          <w:p w14:paraId="78569A18" w14:textId="77777777" w:rsidR="00E85A79" w:rsidRPr="00092844" w:rsidRDefault="00E85A79" w:rsidP="00CB52D2">
            <w:pPr>
              <w:jc w:val="center"/>
              <w:rPr>
                <w:rFonts w:cs="Times New Roman"/>
                <w:szCs w:val="24"/>
              </w:rPr>
            </w:pPr>
          </w:p>
        </w:tc>
      </w:tr>
    </w:tbl>
    <w:p w14:paraId="24906A84" w14:textId="77777777" w:rsidR="004C0A5A" w:rsidRDefault="004C0A5A" w:rsidP="00A81A79">
      <w:pPr>
        <w:spacing w:before="0" w:after="0" w:line="360" w:lineRule="auto"/>
      </w:pPr>
    </w:p>
    <w:sectPr w:rsidR="004C0A5A" w:rsidSect="000D5DDD">
      <w:headerReference w:type="default" r:id="rId10"/>
      <w:footerReference w:type="default" r:id="rId11"/>
      <w:pgSz w:w="11906" w:h="16838"/>
      <w:pgMar w:top="1822" w:right="1417" w:bottom="1134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4A8460" w14:textId="77777777" w:rsidR="00D05DF3" w:rsidRDefault="00D05DF3" w:rsidP="00721914">
      <w:pPr>
        <w:spacing w:after="0" w:line="240" w:lineRule="auto"/>
      </w:pPr>
      <w:r>
        <w:separator/>
      </w:r>
    </w:p>
  </w:endnote>
  <w:endnote w:type="continuationSeparator" w:id="0">
    <w:p w14:paraId="753DDEE4" w14:textId="77777777" w:rsidR="00D05DF3" w:rsidRDefault="00D05DF3" w:rsidP="00721914">
      <w:pPr>
        <w:spacing w:after="0" w:line="240" w:lineRule="auto"/>
      </w:pPr>
      <w:r>
        <w:continuationSeparator/>
      </w:r>
    </w:p>
  </w:endnote>
  <w:endnote w:type="continuationNotice" w:id="1">
    <w:p w14:paraId="54181F2D" w14:textId="77777777" w:rsidR="00D05DF3" w:rsidRDefault="00D05DF3">
      <w:pPr>
        <w:spacing w:before="0"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E4539F" w14:textId="5AF03474" w:rsidR="004C0A5A" w:rsidRPr="00E85A79" w:rsidRDefault="00E85A79" w:rsidP="00E85A79">
    <w:pPr>
      <w:pStyle w:val="Fuzeile"/>
      <w:jc w:val="center"/>
      <w:rPr>
        <w:color w:val="000000" w:themeColor="text1"/>
        <w:sz w:val="20"/>
        <w:szCs w:val="20"/>
      </w:rPr>
    </w:pPr>
    <w:r w:rsidRPr="00E85A79">
      <w:rPr>
        <w:color w:val="000000" w:themeColor="text1"/>
        <w:sz w:val="20"/>
        <w:szCs w:val="20"/>
      </w:rPr>
      <w:t>Dieser Bogen dient zur Dokumentation</w:t>
    </w:r>
    <w:r>
      <w:rPr>
        <w:color w:val="000000" w:themeColor="text1"/>
        <w:sz w:val="20"/>
        <w:szCs w:val="20"/>
      </w:rPr>
      <w:t xml:space="preserve">. </w:t>
    </w:r>
    <w:r>
      <w:rPr>
        <w:color w:val="000000" w:themeColor="text1"/>
        <w:sz w:val="20"/>
        <w:szCs w:val="20"/>
      </w:rPr>
      <w:br/>
      <w:t>Er</w:t>
    </w:r>
    <w:r w:rsidRPr="00E85A79">
      <w:rPr>
        <w:color w:val="000000" w:themeColor="text1"/>
        <w:sz w:val="20"/>
        <w:szCs w:val="20"/>
      </w:rPr>
      <w:t xml:space="preserve"> ist nach Abschluss des dritten APGs in der Verwaltung des ZfsLs abzugeben.</w:t>
    </w:r>
    <w:r w:rsidR="004C0A5A" w:rsidRPr="002940AE">
      <w:rPr>
        <w:noProof/>
      </w:rPr>
      <mc:AlternateContent>
        <mc:Choice Requires="wps">
          <w:drawing>
            <wp:anchor distT="0" distB="0" distL="114300" distR="114300" simplePos="0" relativeHeight="251658251" behindDoc="1" locked="0" layoutInCell="1" allowOverlap="1" wp14:anchorId="3268F2A6" wp14:editId="7F3195C1">
              <wp:simplePos x="0" y="0"/>
              <wp:positionH relativeFrom="leftMargin">
                <wp:posOffset>2467940</wp:posOffset>
              </wp:positionH>
              <wp:positionV relativeFrom="paragraph">
                <wp:posOffset>-201842</wp:posOffset>
              </wp:positionV>
              <wp:extent cx="414020" cy="414020"/>
              <wp:effectExtent l="0" t="0" r="5080" b="5080"/>
              <wp:wrapNone/>
              <wp:docPr id="22" name="Ellipse 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rot="19004495">
                        <a:off x="0" y="0"/>
                        <a:ext cx="414020" cy="414020"/>
                      </a:xfrm>
                      <a:prstGeom prst="ellipse">
                        <a:avLst/>
                      </a:prstGeom>
                      <a:solidFill>
                        <a:schemeClr val="accent1">
                          <a:lumMod val="40000"/>
                          <a:lumOff val="60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oval w14:anchorId="5EE87592" id="Ellipse 22" o:spid="_x0000_s1026" style="position:absolute;margin-left:194.35pt;margin-top:-15.9pt;width:32.6pt;height:32.6pt;rotation:-2834984fd;z-index:-251658229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" fillcolor="#b4c6e7 [1300]" stroked="f" strokeweight="1pt">
              <v:stroke joinstyle="miter"/>
              <w10:wrap anchorx="margin"/>
            </v:oval>
          </w:pict>
        </mc:Fallback>
      </mc:AlternateContent>
    </w:r>
    <w:r w:rsidR="004C0A5A" w:rsidRPr="000D5DDD">
      <w:rPr>
        <w:noProof/>
        <w:sz w:val="36"/>
        <w:szCs w:val="36"/>
      </w:rPr>
      <mc:AlternateContent>
        <mc:Choice Requires="wps">
          <w:drawing>
            <wp:anchor distT="0" distB="0" distL="114300" distR="114300" simplePos="0" relativeHeight="251658250" behindDoc="1" locked="0" layoutInCell="1" allowOverlap="1" wp14:anchorId="2C4B09F2" wp14:editId="55C95411">
              <wp:simplePos x="0" y="0"/>
              <wp:positionH relativeFrom="page">
                <wp:posOffset>1615758</wp:posOffset>
              </wp:positionH>
              <wp:positionV relativeFrom="paragraph">
                <wp:posOffset>-856867</wp:posOffset>
              </wp:positionV>
              <wp:extent cx="45719" cy="2022432"/>
              <wp:effectExtent l="2223" t="169227" r="0" b="166688"/>
              <wp:wrapNone/>
              <wp:docPr id="21" name="Rechteck 2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rot="4869413">
                        <a:off x="0" y="0"/>
                        <a:ext cx="45719" cy="2022432"/>
                      </a:xfrm>
                      <a:prstGeom prst="rect">
                        <a:avLst/>
                      </a:prstGeom>
                      <a:solidFill>
                        <a:schemeClr val="accent1">
                          <a:lumMod val="40000"/>
                          <a:lumOff val="60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0634A27" id="Rechteck 21" o:spid="_x0000_s1026" style="position:absolute;margin-left:127.25pt;margin-top:-67.45pt;width:3.6pt;height:159.25pt;rotation:5318698fd;z-index:-25165823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" fillcolor="#b4c6e7 [1300]" stroked="f" strokeweight="1pt">
              <w10:wrap anchorx="page"/>
            </v:rect>
          </w:pict>
        </mc:Fallback>
      </mc:AlternateContent>
    </w:r>
    <w:r w:rsidR="004C0A5A" w:rsidRPr="000D5DDD">
      <w:rPr>
        <w:noProof/>
        <w:sz w:val="36"/>
        <w:szCs w:val="36"/>
      </w:rPr>
      <mc:AlternateContent>
        <mc:Choice Requires="wps">
          <w:drawing>
            <wp:anchor distT="0" distB="0" distL="114300" distR="114300" simplePos="0" relativeHeight="251658249" behindDoc="1" locked="0" layoutInCell="1" allowOverlap="1" wp14:anchorId="27AAF123" wp14:editId="63F180D6">
              <wp:simplePos x="0" y="0"/>
              <wp:positionH relativeFrom="page">
                <wp:posOffset>-8352</wp:posOffset>
              </wp:positionH>
              <wp:positionV relativeFrom="paragraph">
                <wp:posOffset>-120190</wp:posOffset>
              </wp:positionV>
              <wp:extent cx="45085" cy="1221740"/>
              <wp:effectExtent l="0" t="169227" r="0" b="166688"/>
              <wp:wrapNone/>
              <wp:docPr id="20" name="Rechteck 2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rot="4452968">
                        <a:off x="0" y="0"/>
                        <a:ext cx="45085" cy="1221740"/>
                      </a:xfrm>
                      <a:prstGeom prst="rect">
                        <a:avLst/>
                      </a:prstGeom>
                      <a:solidFill>
                        <a:schemeClr val="accent1">
                          <a:lumMod val="40000"/>
                          <a:lumOff val="60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1D564E9E" id="Rechteck 20" o:spid="_x0000_s1026" style="position:absolute;margin-left:-.65pt;margin-top:-9.45pt;width:3.55pt;height:96.2pt;rotation:4863829fd;z-index:-251658231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" fillcolor="#b4c6e7 [1300]" stroked="f" strokeweight="1pt">
              <w10:wrap anchorx="page"/>
            </v:rect>
          </w:pict>
        </mc:Fallback>
      </mc:AlternateContent>
    </w:r>
    <w:r w:rsidR="004C0A5A" w:rsidRPr="002940AE">
      <w:rPr>
        <w:noProof/>
      </w:rPr>
      <mc:AlternateContent>
        <mc:Choice Requires="wps">
          <w:drawing>
            <wp:anchor distT="0" distB="0" distL="114300" distR="114300" simplePos="0" relativeHeight="251658248" behindDoc="1" locked="0" layoutInCell="1" allowOverlap="1" wp14:anchorId="42E889A1" wp14:editId="6DF4B0F0">
              <wp:simplePos x="0" y="0"/>
              <wp:positionH relativeFrom="leftMargin">
                <wp:posOffset>311232</wp:posOffset>
              </wp:positionH>
              <wp:positionV relativeFrom="paragraph">
                <wp:posOffset>-662660</wp:posOffset>
              </wp:positionV>
              <wp:extent cx="414020" cy="414020"/>
              <wp:effectExtent l="0" t="0" r="5080" b="5080"/>
              <wp:wrapNone/>
              <wp:docPr id="14" name="Ellipse 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rot="19004495">
                        <a:off x="0" y="0"/>
                        <a:ext cx="414020" cy="414020"/>
                      </a:xfrm>
                      <a:prstGeom prst="ellipse">
                        <a:avLst/>
                      </a:prstGeom>
                      <a:solidFill>
                        <a:schemeClr val="accent1">
                          <a:lumMod val="40000"/>
                          <a:lumOff val="60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oval w14:anchorId="36DB0943" id="Ellipse 14" o:spid="_x0000_s1026" style="position:absolute;margin-left:24.5pt;margin-top:-52.2pt;width:32.6pt;height:32.6pt;rotation:-2834984fd;z-index:-251658232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" fillcolor="#b4c6e7 [1300]" stroked="f" strokeweight="1pt">
              <v:stroke joinstyle="miter"/>
              <w10:wrap anchorx="margin"/>
            </v:oval>
          </w:pict>
        </mc:Fallback>
      </mc:AlternateContent>
    </w:r>
    <w:r w:rsidR="004C0A5A" w:rsidRPr="002940AE">
      <w:rPr>
        <w:noProof/>
      </w:rPr>
      <mc:AlternateContent>
        <mc:Choice Requires="wps">
          <w:drawing>
            <wp:anchor distT="0" distB="0" distL="114300" distR="114300" simplePos="0" relativeHeight="251658247" behindDoc="1" locked="0" layoutInCell="1" allowOverlap="1" wp14:anchorId="5F34E404" wp14:editId="0B1C5EF9">
              <wp:simplePos x="0" y="0"/>
              <wp:positionH relativeFrom="page">
                <wp:posOffset>542290</wp:posOffset>
              </wp:positionH>
              <wp:positionV relativeFrom="paragraph">
                <wp:posOffset>-429450</wp:posOffset>
              </wp:positionV>
              <wp:extent cx="45719" cy="733620"/>
              <wp:effectExtent l="57150" t="0" r="50165" b="9525"/>
              <wp:wrapNone/>
              <wp:docPr id="13" name="Rechteck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rot="21140860">
                        <a:off x="0" y="0"/>
                        <a:ext cx="45719" cy="733620"/>
                      </a:xfrm>
                      <a:prstGeom prst="rect">
                        <a:avLst/>
                      </a:prstGeom>
                      <a:solidFill>
                        <a:schemeClr val="accent1">
                          <a:lumMod val="40000"/>
                          <a:lumOff val="60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0E3B23E" id="Rechteck 13" o:spid="_x0000_s1026" style="position:absolute;margin-left:42.7pt;margin-top:-33.8pt;width:3.6pt;height:57.75pt;rotation:-501503fd;z-index:-251658233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" fillcolor="#b4c6e7 [1300]" stroked="f" strokeweight="1pt">
              <w10:wrap anchorx="page"/>
            </v:rect>
          </w:pict>
        </mc:Fallback>
      </mc:AlternateContent>
    </w:r>
    <w:r w:rsidR="004C0A5A" w:rsidRPr="000D5DDD">
      <w:rPr>
        <w:noProof/>
        <w:sz w:val="36"/>
        <w:szCs w:val="36"/>
      </w:rPr>
      <mc:AlternateContent>
        <mc:Choice Requires="wps">
          <w:drawing>
            <wp:anchor distT="0" distB="0" distL="114300" distR="114300" simplePos="0" relativeHeight="251658244" behindDoc="1" locked="0" layoutInCell="1" allowOverlap="1" wp14:anchorId="5A74310D" wp14:editId="368A9B36">
              <wp:simplePos x="0" y="0"/>
              <wp:positionH relativeFrom="page">
                <wp:posOffset>1202055</wp:posOffset>
              </wp:positionH>
              <wp:positionV relativeFrom="paragraph">
                <wp:posOffset>-191135</wp:posOffset>
              </wp:positionV>
              <wp:extent cx="45085" cy="1221740"/>
              <wp:effectExtent l="2223" t="93027" r="14287" b="90488"/>
              <wp:wrapNone/>
              <wp:docPr id="9" name="Rechteck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rot="5875201">
                        <a:off x="0" y="0"/>
                        <a:ext cx="45085" cy="1221740"/>
                      </a:xfrm>
                      <a:prstGeom prst="rect">
                        <a:avLst/>
                      </a:prstGeom>
                      <a:solidFill>
                        <a:schemeClr val="accent1">
                          <a:lumMod val="40000"/>
                          <a:lumOff val="60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22B3D1CD" id="Rechteck 9" o:spid="_x0000_s1026" style="position:absolute;margin-left:94.65pt;margin-top:-15.05pt;width:3.55pt;height:96.2pt;rotation:6417286fd;z-index:-2516582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" fillcolor="#b4c6e7 [1300]" stroked="f" strokeweight="1pt">
              <w10:wrap anchorx="page"/>
            </v:rect>
          </w:pict>
        </mc:Fallback>
      </mc:AlternateContent>
    </w:r>
    <w:r w:rsidR="004C0A5A">
      <w:rPr>
        <w:noProof/>
        <w:sz w:val="36"/>
        <w:szCs w:val="36"/>
      </w:rPr>
      <mc:AlternateContent>
        <mc:Choice Requires="wps">
          <w:drawing>
            <wp:anchor distT="0" distB="0" distL="114300" distR="114300" simplePos="0" relativeHeight="251658246" behindDoc="1" locked="0" layoutInCell="1" allowOverlap="1" wp14:anchorId="7E713823" wp14:editId="58838888">
              <wp:simplePos x="0" y="0"/>
              <wp:positionH relativeFrom="leftMargin">
                <wp:posOffset>1626235</wp:posOffset>
              </wp:positionH>
              <wp:positionV relativeFrom="paragraph">
                <wp:posOffset>316798</wp:posOffset>
              </wp:positionV>
              <wp:extent cx="414581" cy="414581"/>
              <wp:effectExtent l="19050" t="19050" r="43180" b="43180"/>
              <wp:wrapNone/>
              <wp:docPr id="12" name="Ellipse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14581" cy="414581"/>
                      </a:xfrm>
                      <a:prstGeom prst="ellipse">
                        <a:avLst/>
                      </a:prstGeom>
                      <a:solidFill>
                        <a:schemeClr val="bg1"/>
                      </a:solidFill>
                      <a:ln w="57150">
                        <a:solidFill>
                          <a:schemeClr val="accent1">
                            <a:lumMod val="40000"/>
                            <a:lumOff val="6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oval w14:anchorId="5F8FE295" id="Ellipse 12" o:spid="_x0000_s1026" style="position:absolute;margin-left:128.05pt;margin-top:24.95pt;width:32.65pt;height:32.65pt;z-index:-251658234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" fillcolor="white [3212]" strokecolor="#b4c6e7 [1300]" strokeweight="4.5pt">
              <v:stroke joinstyle="miter"/>
              <w10:wrap anchorx="margin"/>
            </v:oval>
          </w:pict>
        </mc:Fallback>
      </mc:AlternateContent>
    </w:r>
    <w:r w:rsidR="004C0A5A">
      <w:rPr>
        <w:noProof/>
        <w:sz w:val="36"/>
        <w:szCs w:val="36"/>
      </w:rPr>
      <mc:AlternateContent>
        <mc:Choice Requires="wps">
          <w:drawing>
            <wp:anchor distT="0" distB="0" distL="114300" distR="114300" simplePos="0" relativeHeight="251658245" behindDoc="1" locked="0" layoutInCell="1" allowOverlap="1" wp14:anchorId="49199FF3" wp14:editId="7719FF3F">
              <wp:simplePos x="0" y="0"/>
              <wp:positionH relativeFrom="leftMargin">
                <wp:align>right</wp:align>
              </wp:positionH>
              <wp:positionV relativeFrom="paragraph">
                <wp:posOffset>47567</wp:posOffset>
              </wp:positionV>
              <wp:extent cx="569537" cy="569537"/>
              <wp:effectExtent l="0" t="0" r="2540" b="2540"/>
              <wp:wrapNone/>
              <wp:docPr id="11" name="Ellipse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69537" cy="569537"/>
                      </a:xfrm>
                      <a:prstGeom prst="ellipse">
                        <a:avLst/>
                      </a:prstGeom>
                      <a:solidFill>
                        <a:schemeClr val="accent1">
                          <a:lumMod val="40000"/>
                          <a:lumOff val="60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oval w14:anchorId="4428595A" id="Ellipse 11" o:spid="_x0000_s1026" style="position:absolute;margin-left:-6.35pt;margin-top:3.75pt;width:44.85pt;height:44.85pt;z-index:-251658235;visibility:visible;mso-wrap-style:square;mso-width-percent:0;mso-height-percent:0;mso-wrap-distance-left:9pt;mso-wrap-distance-top:0;mso-wrap-distance-right:9pt;mso-wrap-distance-bottom:0;mso-position-horizontal:right;mso-position-horizontal-relative:left-margin-area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" fillcolor="#b4c6e7 [1300]" stroked="f" strokeweight="1pt">
              <v:stroke joinstyle="miter"/>
              <w10:wrap anchorx="margin"/>
            </v:oval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4C2442" w14:textId="77777777" w:rsidR="00D05DF3" w:rsidRDefault="00D05DF3" w:rsidP="00721914">
      <w:pPr>
        <w:spacing w:after="0" w:line="240" w:lineRule="auto"/>
      </w:pPr>
      <w:r>
        <w:separator/>
      </w:r>
    </w:p>
  </w:footnote>
  <w:footnote w:type="continuationSeparator" w:id="0">
    <w:p w14:paraId="2EEAD25A" w14:textId="77777777" w:rsidR="00D05DF3" w:rsidRDefault="00D05DF3" w:rsidP="00721914">
      <w:pPr>
        <w:spacing w:after="0" w:line="240" w:lineRule="auto"/>
      </w:pPr>
      <w:r>
        <w:continuationSeparator/>
      </w:r>
    </w:p>
  </w:footnote>
  <w:footnote w:type="continuationNotice" w:id="1">
    <w:p w14:paraId="3E04D7C3" w14:textId="77777777" w:rsidR="00D05DF3" w:rsidRDefault="00D05DF3">
      <w:pPr>
        <w:spacing w:before="0"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44E165" w14:textId="58348D50" w:rsidR="00721914" w:rsidRPr="00707FA4" w:rsidRDefault="0055351C" w:rsidP="002940AE">
    <w:pPr>
      <w:pStyle w:val="Kopfzeile"/>
      <w:tabs>
        <w:tab w:val="clear" w:pos="4536"/>
        <w:tab w:val="clear" w:pos="9072"/>
        <w:tab w:val="left" w:pos="2370"/>
      </w:tabs>
      <w:spacing w:before="0"/>
      <w:jc w:val="left"/>
      <w:rPr>
        <w:rFonts w:cstheme="majorHAnsi"/>
        <w:color w:val="FFFFFF" w:themeColor="background1"/>
        <w:sz w:val="36"/>
        <w:szCs w:val="36"/>
      </w:rPr>
    </w:pPr>
    <w:r w:rsidRPr="000D5DDD">
      <w:rPr>
        <w:noProof/>
        <w:sz w:val="36"/>
        <w:szCs w:val="36"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6A7D9F78" wp14:editId="48B1A2F2">
              <wp:simplePos x="0" y="0"/>
              <wp:positionH relativeFrom="page">
                <wp:align>left</wp:align>
              </wp:positionH>
              <wp:positionV relativeFrom="paragraph">
                <wp:posOffset>-271193</wp:posOffset>
              </wp:positionV>
              <wp:extent cx="7553325" cy="854110"/>
              <wp:effectExtent l="0" t="0" r="9525" b="3175"/>
              <wp:wrapNone/>
              <wp:docPr id="1" name="Rechteck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53325" cy="854110"/>
                      </a:xfrm>
                      <a:prstGeom prst="rect">
                        <a:avLst/>
                      </a:prstGeom>
                      <a:solidFill>
                        <a:srgbClr val="B4C7E7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818AEAF" id="Rechteck 1" o:spid="_x0000_s1026" style="position:absolute;margin-left:0;margin-top:-21.35pt;width:594.75pt;height:67.25pt;z-index:-251658240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" fillcolor="#b4c7e7" stroked="f" strokeweight="1pt">
              <w10:wrap anchorx="page"/>
            </v:rect>
          </w:pict>
        </mc:Fallback>
      </mc:AlternateContent>
    </w:r>
    <w:r w:rsidR="004D2696" w:rsidRPr="00BD4274">
      <w:rPr>
        <w:rFonts w:cstheme="majorHAnsi"/>
        <w:noProof/>
        <w:sz w:val="36"/>
        <w:szCs w:val="36"/>
      </w:rPr>
      <mc:AlternateContent>
        <mc:Choice Requires="wps">
          <w:drawing>
            <wp:anchor distT="45720" distB="45720" distL="114300" distR="114300" simplePos="0" relativeHeight="251658242" behindDoc="0" locked="0" layoutInCell="1" allowOverlap="1" wp14:anchorId="0A5A4DCB" wp14:editId="45672483">
              <wp:simplePos x="0" y="0"/>
              <wp:positionH relativeFrom="margin">
                <wp:posOffset>1347855</wp:posOffset>
              </wp:positionH>
              <wp:positionV relativeFrom="paragraph">
                <wp:posOffset>539115</wp:posOffset>
              </wp:positionV>
              <wp:extent cx="4015105" cy="342900"/>
              <wp:effectExtent l="0" t="0" r="0" b="0"/>
              <wp:wrapNone/>
              <wp:docPr id="217" name="Textfeld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15105" cy="3429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17633FF" w14:textId="77777777" w:rsidR="00BD4274" w:rsidRPr="004D2696" w:rsidRDefault="00BD4274" w:rsidP="00BD4274">
                          <w:pPr>
                            <w:spacing w:before="0" w:after="0"/>
                            <w:jc w:val="right"/>
                            <w:rPr>
                              <w:b/>
                              <w:bCs/>
                            </w:rPr>
                          </w:pPr>
                          <w:r w:rsidRPr="004D2696">
                            <w:rPr>
                              <w:b/>
                              <w:bCs/>
                            </w:rPr>
                            <w:t>Zentrum für schulpraktische Lehrerausbildung Engelskirchen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A5A4DCB" id="_x0000_t202" coordsize="21600,21600" o:spt="202" path="m,l,21600r21600,l21600,xe">
              <v:stroke joinstyle="miter"/>
              <v:path gradientshapeok="t" o:connecttype="rect"/>
            </v:shapetype>
            <v:shape id="Textfeld 2" o:spid="_x0000_s1026" type="#_x0000_t202" style="position:absolute;margin-left:106.15pt;margin-top:42.45pt;width:316.15pt;height:27pt;z-index:25165824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" filled="f" stroked="f">
              <v:textbox>
                <w:txbxContent>
                  <w:p w14:paraId="517633FF" w14:textId="77777777" w:rsidR="00BD4274" w:rsidRPr="004D2696" w:rsidRDefault="00BD4274" w:rsidP="00BD4274">
                    <w:pPr>
                      <w:spacing w:before="0" w:after="0"/>
                      <w:jc w:val="right"/>
                      <w:rPr>
                        <w:b/>
                        <w:bCs/>
                      </w:rPr>
                    </w:pPr>
                    <w:r w:rsidRPr="004D2696">
                      <w:rPr>
                        <w:b/>
                        <w:bCs/>
                      </w:rPr>
                      <w:t>Zentrum für schulpraktische Lehrerausbildung Engelskirchen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BD4274" w:rsidRPr="00BD4274">
      <w:rPr>
        <w:rFonts w:cstheme="majorHAnsi"/>
        <w:noProof/>
        <w:sz w:val="36"/>
        <w:szCs w:val="36"/>
      </w:rPr>
      <mc:AlternateContent>
        <mc:Choice Requires="wps">
          <w:drawing>
            <wp:anchor distT="45720" distB="45720" distL="114300" distR="114300" simplePos="0" relativeHeight="251658243" behindDoc="0" locked="0" layoutInCell="1" allowOverlap="1" wp14:anchorId="20F07F2C" wp14:editId="454B7CB2">
              <wp:simplePos x="0" y="0"/>
              <wp:positionH relativeFrom="margin">
                <wp:posOffset>1357630</wp:posOffset>
              </wp:positionH>
              <wp:positionV relativeFrom="paragraph">
                <wp:posOffset>320040</wp:posOffset>
              </wp:positionV>
              <wp:extent cx="3990975" cy="342900"/>
              <wp:effectExtent l="0" t="0" r="0" b="0"/>
              <wp:wrapNone/>
              <wp:docPr id="8" name="Textfeld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990975" cy="3429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A6C535E" w14:textId="77777777" w:rsidR="00BD4274" w:rsidRPr="00BD4274" w:rsidRDefault="00BD4274" w:rsidP="00BD4274">
                          <w:pPr>
                            <w:spacing w:before="0" w:after="0"/>
                            <w:jc w:val="right"/>
                            <w:rPr>
                              <w:b/>
                              <w:bCs/>
                            </w:rPr>
                          </w:pPr>
                          <w:r w:rsidRPr="00BD4274">
                            <w:rPr>
                              <w:b/>
                              <w:bCs/>
                            </w:rPr>
                            <w:t>Bezirksregierung Köln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0F07F2C" id="_x0000_s1027" type="#_x0000_t202" style="position:absolute;margin-left:106.9pt;margin-top:25.2pt;width:314.25pt;height:27pt;z-index:251658243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" filled="f" stroked="f">
              <v:textbox>
                <w:txbxContent>
                  <w:p w14:paraId="5A6C535E" w14:textId="77777777" w:rsidR="00BD4274" w:rsidRPr="00BD4274" w:rsidRDefault="00BD4274" w:rsidP="00BD4274">
                    <w:pPr>
                      <w:spacing w:before="0" w:after="0"/>
                      <w:jc w:val="right"/>
                      <w:rPr>
                        <w:b/>
                        <w:bCs/>
                      </w:rPr>
                    </w:pPr>
                    <w:r w:rsidRPr="00BD4274">
                      <w:rPr>
                        <w:b/>
                        <w:bCs/>
                      </w:rPr>
                      <w:t>Bezirksregierung Köln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777962">
      <w:rPr>
        <w:noProof/>
      </w:rPr>
      <w:drawing>
        <wp:anchor distT="0" distB="0" distL="114300" distR="114300" simplePos="0" relativeHeight="251658241" behindDoc="0" locked="0" layoutInCell="1" allowOverlap="1" wp14:anchorId="7BFB9DF7" wp14:editId="7EE7FCBF">
          <wp:simplePos x="0" y="0"/>
          <wp:positionH relativeFrom="column">
            <wp:posOffset>5339080</wp:posOffset>
          </wp:positionH>
          <wp:positionV relativeFrom="paragraph">
            <wp:posOffset>145415</wp:posOffset>
          </wp:positionV>
          <wp:extent cx="895350" cy="907449"/>
          <wp:effectExtent l="0" t="0" r="0" b="6985"/>
          <wp:wrapNone/>
          <wp:docPr id="7" name="Grafik 7" descr="Logo Qualitäts- und UnterstützungsAgentur - Landesinstitut für Schul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Logo Qualitäts- und UnterstützungsAgentur - Landesinstitut für Schule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6364"/>
                  <a:stretch/>
                </pic:blipFill>
                <pic:spPr bwMode="auto">
                  <a:xfrm>
                    <a:off x="0" y="0"/>
                    <a:ext cx="895350" cy="907449"/>
                  </a:xfrm>
                  <a:prstGeom prst="rect">
                    <a:avLst/>
                  </a:prstGeom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880BE7">
      <w:rPr>
        <w:b/>
        <w:noProof/>
        <w:sz w:val="40"/>
        <w:szCs w:val="40"/>
      </w:rPr>
      <w:t>Ausbildungsplanungsgespräche (APGs)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BF4D09"/>
    <w:multiLevelType w:val="hybridMultilevel"/>
    <w:tmpl w:val="50F6509C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A9C2E24"/>
    <w:multiLevelType w:val="hybridMultilevel"/>
    <w:tmpl w:val="A16AE2D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04361701">
    <w:abstractNumId w:val="0"/>
  </w:num>
  <w:num w:numId="2" w16cid:durableId="173018256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ocumentProtection w:edit="forms" w:enforcement="1" w:cryptProviderType="rsaAES" w:cryptAlgorithmClass="hash" w:cryptAlgorithmType="typeAny" w:cryptAlgorithmSid="14" w:cryptSpinCount="100000" w:hash="75yPQBtFsJSQ/9ubTcB+qlD+HCUY7wUHvJE9Q5tVRsRvVWE4XFUS2Tq5ZVNSVFDiv2GeXrJM9wdyQ6VVvdrjYQ==" w:salt="sZqnnr0o/nEtY7mzMtLO0w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512B"/>
    <w:rsid w:val="00010265"/>
    <w:rsid w:val="000A7F43"/>
    <w:rsid w:val="000B0A8D"/>
    <w:rsid w:val="000D5DDD"/>
    <w:rsid w:val="000E0955"/>
    <w:rsid w:val="0017016E"/>
    <w:rsid w:val="0018192B"/>
    <w:rsid w:val="001853FF"/>
    <w:rsid w:val="001D7754"/>
    <w:rsid w:val="001E3359"/>
    <w:rsid w:val="001F056C"/>
    <w:rsid w:val="00201582"/>
    <w:rsid w:val="00284E9C"/>
    <w:rsid w:val="002862EF"/>
    <w:rsid w:val="00293192"/>
    <w:rsid w:val="002940AE"/>
    <w:rsid w:val="002A6DA6"/>
    <w:rsid w:val="002E550B"/>
    <w:rsid w:val="002E5B95"/>
    <w:rsid w:val="002F3324"/>
    <w:rsid w:val="00307A8B"/>
    <w:rsid w:val="00310DF4"/>
    <w:rsid w:val="003202DF"/>
    <w:rsid w:val="0036548A"/>
    <w:rsid w:val="00393033"/>
    <w:rsid w:val="003E616D"/>
    <w:rsid w:val="00400CE8"/>
    <w:rsid w:val="0041728C"/>
    <w:rsid w:val="00463D20"/>
    <w:rsid w:val="00481840"/>
    <w:rsid w:val="004844FB"/>
    <w:rsid w:val="004871CC"/>
    <w:rsid w:val="004B06FA"/>
    <w:rsid w:val="004C0A5A"/>
    <w:rsid w:val="004C6814"/>
    <w:rsid w:val="004D2696"/>
    <w:rsid w:val="004D3468"/>
    <w:rsid w:val="0050512B"/>
    <w:rsid w:val="00534BFF"/>
    <w:rsid w:val="0055351C"/>
    <w:rsid w:val="00555EE0"/>
    <w:rsid w:val="005F108E"/>
    <w:rsid w:val="005F491B"/>
    <w:rsid w:val="00627BDA"/>
    <w:rsid w:val="006415B6"/>
    <w:rsid w:val="00650E7A"/>
    <w:rsid w:val="006B088D"/>
    <w:rsid w:val="006B4B47"/>
    <w:rsid w:val="006D16F0"/>
    <w:rsid w:val="006D18D9"/>
    <w:rsid w:val="00707FA4"/>
    <w:rsid w:val="00712170"/>
    <w:rsid w:val="00721914"/>
    <w:rsid w:val="007411EC"/>
    <w:rsid w:val="007661F4"/>
    <w:rsid w:val="00777962"/>
    <w:rsid w:val="007A1337"/>
    <w:rsid w:val="007E74B7"/>
    <w:rsid w:val="008402EF"/>
    <w:rsid w:val="00880BE7"/>
    <w:rsid w:val="008C4915"/>
    <w:rsid w:val="008C5B0D"/>
    <w:rsid w:val="00950196"/>
    <w:rsid w:val="0097270B"/>
    <w:rsid w:val="00A81A79"/>
    <w:rsid w:val="00A81D34"/>
    <w:rsid w:val="00A90DAC"/>
    <w:rsid w:val="00AA54B6"/>
    <w:rsid w:val="00AC1F81"/>
    <w:rsid w:val="00AE2C12"/>
    <w:rsid w:val="00B42D9D"/>
    <w:rsid w:val="00B65065"/>
    <w:rsid w:val="00B756EC"/>
    <w:rsid w:val="00B9254E"/>
    <w:rsid w:val="00BD4274"/>
    <w:rsid w:val="00C005E3"/>
    <w:rsid w:val="00C41E29"/>
    <w:rsid w:val="00C57B32"/>
    <w:rsid w:val="00D017EC"/>
    <w:rsid w:val="00D05DF3"/>
    <w:rsid w:val="00D30923"/>
    <w:rsid w:val="00D34E01"/>
    <w:rsid w:val="00D40637"/>
    <w:rsid w:val="00D52891"/>
    <w:rsid w:val="00D608DB"/>
    <w:rsid w:val="00DD18E7"/>
    <w:rsid w:val="00E02485"/>
    <w:rsid w:val="00E038C9"/>
    <w:rsid w:val="00E17001"/>
    <w:rsid w:val="00E30471"/>
    <w:rsid w:val="00E756CE"/>
    <w:rsid w:val="00E762C5"/>
    <w:rsid w:val="00E85A79"/>
    <w:rsid w:val="00EC2D42"/>
    <w:rsid w:val="00F220C1"/>
    <w:rsid w:val="00F33EA7"/>
    <w:rsid w:val="00F54FB6"/>
    <w:rsid w:val="00F70868"/>
    <w:rsid w:val="00F77380"/>
    <w:rsid w:val="00FC2CCC"/>
    <w:rsid w:val="00FF71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CF27B46"/>
  <w15:chartTrackingRefBased/>
  <w15:docId w15:val="{EAC32466-DF11-4D46-9D6E-AD5A1B967B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707FA4"/>
    <w:pPr>
      <w:spacing w:before="240" w:after="120" w:line="276" w:lineRule="auto"/>
      <w:jc w:val="both"/>
    </w:pPr>
    <w:rPr>
      <w:rFonts w:asciiTheme="majorHAnsi" w:hAnsiTheme="majorHAnsi"/>
      <w:sz w:val="24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E30471"/>
    <w:pPr>
      <w:keepNext/>
      <w:keepLines/>
      <w:pBdr>
        <w:bottom w:val="single" w:sz="4" w:space="1" w:color="auto"/>
      </w:pBdr>
      <w:spacing w:before="360" w:after="0"/>
      <w:outlineLvl w:val="0"/>
    </w:pPr>
    <w:rPr>
      <w:rFonts w:eastAsiaTheme="majorEastAsia" w:cstheme="majorBidi"/>
      <w:color w:val="0D0D0D" w:themeColor="text1" w:themeTint="F2"/>
      <w:sz w:val="32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E30471"/>
    <w:pPr>
      <w:keepNext/>
      <w:keepLines/>
      <w:spacing w:after="0"/>
      <w:outlineLvl w:val="1"/>
    </w:pPr>
    <w:rPr>
      <w:rFonts w:eastAsiaTheme="majorEastAsia" w:cstheme="majorBidi"/>
      <w:color w:val="0D0D0D" w:themeColor="text1" w:themeTint="F2"/>
      <w:sz w:val="28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E30471"/>
    <w:pPr>
      <w:keepNext/>
      <w:keepLines/>
      <w:spacing w:after="0"/>
      <w:outlineLvl w:val="2"/>
    </w:pPr>
    <w:rPr>
      <w:rFonts w:eastAsiaTheme="majorEastAsia" w:cstheme="majorBidi"/>
      <w:i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7219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721914"/>
  </w:style>
  <w:style w:type="paragraph" w:styleId="Fuzeile">
    <w:name w:val="footer"/>
    <w:basedOn w:val="Standard"/>
    <w:link w:val="FuzeileZchn"/>
    <w:uiPriority w:val="99"/>
    <w:unhideWhenUsed/>
    <w:rsid w:val="007219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721914"/>
  </w:style>
  <w:style w:type="character" w:customStyle="1" w:styleId="berschrift1Zchn">
    <w:name w:val="Überschrift 1 Zchn"/>
    <w:basedOn w:val="Absatz-Standardschriftart"/>
    <w:link w:val="berschrift1"/>
    <w:uiPriority w:val="9"/>
    <w:rsid w:val="00E30471"/>
    <w:rPr>
      <w:rFonts w:asciiTheme="majorHAnsi" w:eastAsiaTheme="majorEastAsia" w:hAnsiTheme="majorHAnsi" w:cstheme="majorBidi"/>
      <w:color w:val="0D0D0D" w:themeColor="text1" w:themeTint="F2"/>
      <w:sz w:val="32"/>
      <w:szCs w:val="32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E30471"/>
    <w:rPr>
      <w:rFonts w:asciiTheme="majorHAnsi" w:eastAsiaTheme="majorEastAsia" w:hAnsiTheme="majorHAnsi" w:cstheme="majorBidi"/>
      <w:color w:val="0D0D0D" w:themeColor="text1" w:themeTint="F2"/>
      <w:sz w:val="28"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E30471"/>
    <w:rPr>
      <w:rFonts w:asciiTheme="majorHAnsi" w:eastAsiaTheme="majorEastAsia" w:hAnsiTheme="majorHAnsi" w:cstheme="majorBidi"/>
      <w:i/>
      <w:sz w:val="24"/>
      <w:szCs w:val="24"/>
    </w:rPr>
  </w:style>
  <w:style w:type="paragraph" w:styleId="Listenabsatz">
    <w:name w:val="List Paragraph"/>
    <w:basedOn w:val="Standard"/>
    <w:uiPriority w:val="34"/>
    <w:qFormat/>
    <w:rsid w:val="00E30471"/>
    <w:pPr>
      <w:ind w:left="720"/>
      <w:contextualSpacing/>
    </w:pPr>
  </w:style>
  <w:style w:type="paragraph" w:styleId="Untertitel">
    <w:name w:val="Subtitle"/>
    <w:basedOn w:val="Standard"/>
    <w:next w:val="Standard"/>
    <w:link w:val="UntertitelZchn"/>
    <w:uiPriority w:val="11"/>
    <w:qFormat/>
    <w:rsid w:val="00707FA4"/>
    <w:pPr>
      <w:numPr>
        <w:ilvl w:val="1"/>
      </w:numPr>
      <w:spacing w:after="160"/>
    </w:pPr>
    <w:rPr>
      <w:rFonts w:asciiTheme="minorHAnsi" w:eastAsiaTheme="minorEastAsia" w:hAnsiTheme="minorHAnsi"/>
      <w:color w:val="5A5A5A" w:themeColor="text1" w:themeTint="A5"/>
      <w:spacing w:val="15"/>
      <w:sz w:val="22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707FA4"/>
    <w:rPr>
      <w:rFonts w:eastAsiaTheme="minorEastAsia"/>
      <w:color w:val="5A5A5A" w:themeColor="text1" w:themeTint="A5"/>
      <w:spacing w:val="15"/>
    </w:rPr>
  </w:style>
  <w:style w:type="character" w:styleId="Platzhaltertext">
    <w:name w:val="Placeholder Text"/>
    <w:basedOn w:val="Absatz-Standardschriftart"/>
    <w:uiPriority w:val="99"/>
    <w:semiHidden/>
    <w:rsid w:val="0097270B"/>
    <w:rPr>
      <w:color w:val="80808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4844FB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4844FB"/>
    <w:rPr>
      <w:rFonts w:ascii="Segoe UI" w:hAnsi="Segoe UI" w:cs="Segoe UI"/>
      <w:sz w:val="18"/>
      <w:szCs w:val="18"/>
    </w:rPr>
  </w:style>
  <w:style w:type="table" w:styleId="Tabellenraster">
    <w:name w:val="Table Grid"/>
    <w:basedOn w:val="NormaleTabelle"/>
    <w:uiPriority w:val="39"/>
    <w:rsid w:val="004C0A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rmular">
    <w:name w:val="Formular"/>
    <w:basedOn w:val="Absatz-Standardschriftart"/>
    <w:uiPriority w:val="1"/>
    <w:rsid w:val="004C0A5A"/>
    <w:rPr>
      <w:rFonts w:asciiTheme="minorHAnsi" w:hAnsiTheme="minorHAnsi"/>
      <w:b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Wisch02\Desktop\Homepage-Formulare\NEU\Antr&#228;ge%20BRK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D360705297746A9A526623D598F2AA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AAE4A21-9F35-4675-A53A-2D74556724F1}"/>
      </w:docPartPr>
      <w:docPartBody>
        <w:p w:rsidR="00E665AF" w:rsidRDefault="00AC2D2F" w:rsidP="00AC2D2F">
          <w:pPr>
            <w:pStyle w:val="DD360705297746A9A526623D598F2AA9"/>
          </w:pPr>
          <w:r w:rsidRPr="006C31DF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CB9E7D959D434A19B387D049BDC4013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92486F1-6526-4566-B92E-7FC64F19021B}"/>
      </w:docPartPr>
      <w:docPartBody>
        <w:p w:rsidR="00E665AF" w:rsidRDefault="00AC2D2F" w:rsidP="00AC2D2F">
          <w:pPr>
            <w:pStyle w:val="CB9E7D959D434A19B387D049BDC40131"/>
          </w:pPr>
          <w:r w:rsidRPr="006C31DF">
            <w:rPr>
              <w:rStyle w:val="Platzhaltertext"/>
            </w:rPr>
            <w:t>Klicken oder tippen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2BC4"/>
    <w:rsid w:val="0001661C"/>
    <w:rsid w:val="000E6348"/>
    <w:rsid w:val="000F2BC4"/>
    <w:rsid w:val="001665F5"/>
    <w:rsid w:val="00213DA1"/>
    <w:rsid w:val="002A79BB"/>
    <w:rsid w:val="00516E1A"/>
    <w:rsid w:val="00661F02"/>
    <w:rsid w:val="00712170"/>
    <w:rsid w:val="009B1112"/>
    <w:rsid w:val="00A81D34"/>
    <w:rsid w:val="00AC2D2F"/>
    <w:rsid w:val="00C16AC5"/>
    <w:rsid w:val="00C41E29"/>
    <w:rsid w:val="00C77162"/>
    <w:rsid w:val="00D52891"/>
    <w:rsid w:val="00E665AF"/>
    <w:rsid w:val="00EC2D42"/>
    <w:rsid w:val="00FF51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AC2D2F"/>
    <w:rPr>
      <w:color w:val="808080"/>
    </w:rPr>
  </w:style>
  <w:style w:type="paragraph" w:customStyle="1" w:styleId="DD360705297746A9A526623D598F2AA9">
    <w:name w:val="DD360705297746A9A526623D598F2AA9"/>
    <w:rsid w:val="00AC2D2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B9E7D959D434A19B387D049BDC40131">
    <w:name w:val="CB9E7D959D434A19B387D049BDC40131"/>
    <w:rsid w:val="00AC2D2F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txDef>
      <a:spPr bwMode="auto">
        <a:solidFill>
          <a:srgbClr val="FFFFFF"/>
        </a:solidFill>
        <a:ln w="3175">
          <a:solidFill>
            <a:srgbClr val="000000"/>
          </a:solidFill>
          <a:miter lim="800000"/>
          <a:headEnd/>
          <a:tailEnd/>
        </a:ln>
      </a:spPr>
      <a:bodyPr rot="0" vert="horz" wrap="square" lIns="91440" tIns="36000" rIns="91440" bIns="45720" anchor="t" anchorCtr="0">
        <a:noAutofit/>
      </a:bodyPr>
      <a:lstStyle/>
    </a:tx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A9C1911DA743B44B6019BE8C7980A5A" ma:contentTypeVersion="3" ma:contentTypeDescription="Ein neues Dokument erstellen." ma:contentTypeScope="" ma:versionID="5faf8a212f50f9a73db6f9fc94218588">
  <xsd:schema xmlns:xsd="http://www.w3.org/2001/XMLSchema" xmlns:xs="http://www.w3.org/2001/XMLSchema" xmlns:p="http://schemas.microsoft.com/office/2006/metadata/properties" xmlns:ns2="f56e65c0-571c-4c74-b2d5-4874bc308115" targetNamespace="http://schemas.microsoft.com/office/2006/metadata/properties" ma:root="true" ma:fieldsID="f2da5f2257ccd0c14f7ae07c47ab996e" ns2:_="">
    <xsd:import namespace="f56e65c0-571c-4c74-b2d5-4874bc30811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6e65c0-571c-4c74-b2d5-4874bc30811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7E2673B-817A-40D5-A05A-670C6939628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56e65c0-571c-4c74-b2d5-4874bc30811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DCA2F97-E468-4DEF-9A5F-00D62AE0CA2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8FCB509-CAE6-4E98-8B6F-A6D3C98CA1D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Anträge BRK.dotx</Template>
  <TotalTime>0</TotalTime>
  <Pages>1</Pages>
  <Words>184</Words>
  <Characters>1163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Wischerath, Volker</dc:creator>
  <cp:keywords/>
  <dc:description/>
  <cp:lastModifiedBy>Cedric Ritter</cp:lastModifiedBy>
  <cp:revision>4</cp:revision>
  <cp:lastPrinted>2026-04-29T10:50:00Z</cp:lastPrinted>
  <dcterms:created xsi:type="dcterms:W3CDTF">2026-04-29T10:53:00Z</dcterms:created>
  <dcterms:modified xsi:type="dcterms:W3CDTF">2026-05-04T19:11:00Z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0x010100BA9C1911DA743B44B6019BE8C7980A5A</vt:lpwstr>
  </property>
  <property fmtid="{D5CDD505-2E9C-101B-9397-08002B2CF9AE}" pid="3" name="MediaServiceImageTags">
    <vt:lpwstr/>
  </property>
  <property fmtid="{D5CDD505-2E9C-101B-9397-08002B2CF9AE}" pid="4" name="Order">
    <vt:r8>3500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_ExtendedDescription">
    <vt:lpwstr/>
  </property>
  <property fmtid="{D5CDD505-2E9C-101B-9397-08002B2CF9AE}" pid="10" name="TriggerFlowInfo">
    <vt:lpwstr/>
  </property>
</Properties>
</file>