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8C04" w14:textId="77777777" w:rsidR="0023287F" w:rsidRDefault="009C7855" w:rsidP="0023287F">
      <w:pPr>
        <w:jc w:val="both"/>
        <w:rPr>
          <w:rFonts w:eastAsia="Times New Roman" w:cstheme="majorHAnsi"/>
          <w:sz w:val="16"/>
          <w:szCs w:val="16"/>
        </w:rPr>
      </w:pPr>
      <w:r w:rsidRPr="0023287F">
        <w:rPr>
          <w:rFonts w:eastAsia="Times New Roman" w:cstheme="majorHAnsi"/>
          <w:sz w:val="16"/>
          <w:szCs w:val="16"/>
        </w:rPr>
        <w:t>Über diesen Stundenplan soll transparent gemacht werden</w:t>
      </w:r>
      <w:r w:rsidR="006F5FC0" w:rsidRPr="0023287F">
        <w:rPr>
          <w:rFonts w:eastAsia="Times New Roman" w:cstheme="majorHAnsi"/>
          <w:sz w:val="16"/>
          <w:szCs w:val="16"/>
        </w:rPr>
        <w:t xml:space="preserve">, wie sich Ihre schulische Ausbildung in Ihren beiden Fächern </w:t>
      </w:r>
    </w:p>
    <w:p w14:paraId="5D0BDCAD" w14:textId="7FEF5F5E" w:rsidR="007D0B6B" w:rsidRPr="0023287F" w:rsidRDefault="006F5FC0" w:rsidP="0023287F">
      <w:pPr>
        <w:jc w:val="both"/>
        <w:rPr>
          <w:i/>
          <w:iCs/>
          <w:sz w:val="16"/>
          <w:szCs w:val="16"/>
        </w:rPr>
      </w:pPr>
      <w:r w:rsidRPr="0023287F">
        <w:rPr>
          <w:rFonts w:eastAsia="Times New Roman" w:cstheme="majorHAnsi"/>
          <w:sz w:val="16"/>
          <w:szCs w:val="16"/>
        </w:rPr>
        <w:t>konkretisiert.</w:t>
      </w:r>
      <w:r w:rsidR="0003732D" w:rsidRPr="0023287F">
        <w:rPr>
          <w:rFonts w:eastAsia="Times New Roman" w:cstheme="majorHAnsi"/>
          <w:sz w:val="16"/>
          <w:szCs w:val="16"/>
        </w:rPr>
        <w:t xml:space="preserve"> Zugleich belegen Sie mit diesem Stundenplan, dass Sie </w:t>
      </w:r>
      <w:r w:rsidR="007F1388" w:rsidRPr="0023287F">
        <w:rPr>
          <w:rFonts w:eastAsia="Times New Roman" w:cstheme="majorHAnsi"/>
          <w:sz w:val="16"/>
          <w:szCs w:val="16"/>
        </w:rPr>
        <w:t>den Anforderungen gemäß OVP § 11 (5)</w:t>
      </w:r>
      <w:r w:rsidR="007D0B6B" w:rsidRPr="0023287F">
        <w:rPr>
          <w:rFonts w:eastAsia="Times New Roman" w:cstheme="majorHAnsi"/>
          <w:sz w:val="16"/>
          <w:szCs w:val="16"/>
        </w:rPr>
        <w:t xml:space="preserve"> nachkommen</w:t>
      </w:r>
      <w:r w:rsidR="00C13468" w:rsidRPr="0023287F">
        <w:rPr>
          <w:rFonts w:eastAsia="Times New Roman" w:cstheme="majorHAnsi"/>
          <w:sz w:val="16"/>
          <w:szCs w:val="16"/>
        </w:rPr>
        <w:t>.</w:t>
      </w:r>
    </w:p>
    <w:p w14:paraId="4892B735" w14:textId="3E3A150E" w:rsidR="0023287F" w:rsidRPr="0023287F" w:rsidRDefault="007F3376" w:rsidP="0023287F">
      <w:pPr>
        <w:jc w:val="both"/>
        <w:rPr>
          <w:i/>
          <w:iCs/>
        </w:rPr>
      </w:pPr>
      <w:r w:rsidRPr="00ED55DF">
        <w:rPr>
          <w:rFonts w:eastAsia="Times New Roman" w:cstheme="maj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72C12D" wp14:editId="4F89A781">
                <wp:simplePos x="0" y="0"/>
                <wp:positionH relativeFrom="column">
                  <wp:posOffset>5690870</wp:posOffset>
                </wp:positionH>
                <wp:positionV relativeFrom="paragraph">
                  <wp:posOffset>178435</wp:posOffset>
                </wp:positionV>
                <wp:extent cx="958215" cy="6813550"/>
                <wp:effectExtent l="0" t="0" r="0" b="63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681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54E72" w14:textId="726CA98B" w:rsidR="00ED55DF" w:rsidRDefault="00ED55DF"/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3"/>
                              <w:gridCol w:w="669"/>
                            </w:tblGrid>
                            <w:tr w:rsidR="007F3376" w14:paraId="3D0E9A6A" w14:textId="77777777" w:rsidTr="007F3376">
                              <w:trPr>
                                <w:cantSplit/>
                                <w:trHeight w:val="2268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textDirection w:val="tbRl"/>
                                </w:tcPr>
                                <w:p w14:paraId="72B7C83F" w14:textId="2903AEAE" w:rsidR="00ED55DF" w:rsidRDefault="00ED55DF" w:rsidP="00034384">
                                  <w:pPr>
                                    <w:ind w:left="113" w:right="113"/>
                                    <w:jc w:val="center"/>
                                  </w:pPr>
                                  <w:proofErr w:type="spellStart"/>
                                  <w:r>
                                    <w:t>Referendar:in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textDirection w:val="tbRl"/>
                                  <w:vAlign w:val="bottom"/>
                                </w:tcPr>
                                <w:p w14:paraId="0F8A05D6" w14:textId="77777777" w:rsidR="00ED55DF" w:rsidRDefault="00ED55DF" w:rsidP="007F3376">
                                  <w:pPr>
                                    <w:ind w:left="113" w:right="113"/>
                                    <w:jc w:val="center"/>
                                  </w:pPr>
                                </w:p>
                              </w:tc>
                            </w:tr>
                            <w:tr w:rsidR="007F3376" w14:paraId="15AB7620" w14:textId="77777777" w:rsidTr="007F3376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extDirection w:val="tbRl"/>
                                </w:tcPr>
                                <w:p w14:paraId="7446ACC5" w14:textId="77777777" w:rsidR="00ED55DF" w:rsidRDefault="00ED55DF" w:rsidP="00034384">
                                  <w:pPr>
                                    <w:ind w:left="113" w:right="11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5F00B8" w14:textId="77777777" w:rsidR="00ED55DF" w:rsidRDefault="00ED55DF" w:rsidP="007F337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F3376" w14:paraId="173B8CA5" w14:textId="77777777" w:rsidTr="007F3376">
                              <w:trPr>
                                <w:cantSplit/>
                                <w:trHeight w:val="2268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textDirection w:val="tbRl"/>
                                </w:tcPr>
                                <w:p w14:paraId="6DDF76F3" w14:textId="3C7912EC" w:rsidR="00ED55DF" w:rsidRDefault="00670176" w:rsidP="00034384">
                                  <w:pPr>
                                    <w:ind w:left="113" w:right="113"/>
                                    <w:jc w:val="center"/>
                                  </w:pPr>
                                  <w:r w:rsidRPr="00670176">
                                    <w:t>Ausbildungsschule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0E33380" w14:textId="77777777" w:rsidR="00ED55DF" w:rsidRDefault="00ED55DF" w:rsidP="007F337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F3376" w14:paraId="144CB901" w14:textId="77777777" w:rsidTr="007F3376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extDirection w:val="tbRl"/>
                                </w:tcPr>
                                <w:p w14:paraId="628F52EE" w14:textId="77777777" w:rsidR="00ED55DF" w:rsidRDefault="00ED55DF" w:rsidP="00034384">
                                  <w:pPr>
                                    <w:ind w:left="113" w:right="11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6D6F1F" w14:textId="77777777" w:rsidR="00ED55DF" w:rsidRDefault="00ED55DF" w:rsidP="007F337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F3376" w14:paraId="5262B22E" w14:textId="77777777" w:rsidTr="007F3376">
                              <w:trPr>
                                <w:cantSplit/>
                                <w:trHeight w:val="2268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textDirection w:val="tbRl"/>
                                </w:tcPr>
                                <w:p w14:paraId="5E620C71" w14:textId="03CB21A4" w:rsidR="00ED55DF" w:rsidRDefault="00034384" w:rsidP="00034384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t>Kernseminarleitung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28423EA" w14:textId="77777777" w:rsidR="00ED55DF" w:rsidRDefault="00ED55DF" w:rsidP="007F337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F3376" w14:paraId="4FA9A2EE" w14:textId="77777777" w:rsidTr="007F3376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extDirection w:val="tbRl"/>
                                </w:tcPr>
                                <w:p w14:paraId="2F5A7763" w14:textId="77777777" w:rsidR="00ED55DF" w:rsidRDefault="00ED55DF" w:rsidP="00034384">
                                  <w:pPr>
                                    <w:ind w:left="113" w:right="11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A2E14A" w14:textId="77777777" w:rsidR="00ED55DF" w:rsidRDefault="00ED55DF" w:rsidP="007F337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F3376" w14:paraId="74C40B03" w14:textId="77777777" w:rsidTr="007F3376">
                              <w:trPr>
                                <w:cantSplit/>
                                <w:trHeight w:val="2268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textDirection w:val="tbRl"/>
                                </w:tcPr>
                                <w:p w14:paraId="39DC7681" w14:textId="701E595F" w:rsidR="00ED55DF" w:rsidRDefault="00034384" w:rsidP="00034384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t>Gültig ab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BAF7DF" w14:textId="77777777" w:rsidR="00ED55DF" w:rsidRDefault="00ED55DF" w:rsidP="007F337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9A0AE11" w14:textId="41FF18F1" w:rsidR="00ED55DF" w:rsidRDefault="00ED55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2C12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48.1pt;margin-top:14.05pt;width:75.45pt;height:53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" filled="f" stroked="f">
                <v:textbox>
                  <w:txbxContent>
                    <w:p w14:paraId="43354E72" w14:textId="726CA98B" w:rsidR="00ED55DF" w:rsidRDefault="00ED55DF"/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3"/>
                        <w:gridCol w:w="669"/>
                      </w:tblGrid>
                      <w:tr w:rsidR="007F3376" w14:paraId="3D0E9A6A" w14:textId="77777777" w:rsidTr="007F3376">
                        <w:trPr>
                          <w:cantSplit/>
                          <w:trHeight w:val="2268"/>
                        </w:trPr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textDirection w:val="tbRl"/>
                          </w:tcPr>
                          <w:p w14:paraId="72B7C83F" w14:textId="2903AEAE" w:rsidR="00ED55DF" w:rsidRDefault="00ED55DF" w:rsidP="00034384">
                            <w:pPr>
                              <w:ind w:left="113" w:right="113"/>
                              <w:jc w:val="center"/>
                            </w:pPr>
                            <w:proofErr w:type="spellStart"/>
                            <w:r>
                              <w:t>Referendar:in</w:t>
                            </w:r>
                            <w:proofErr w:type="spellEnd"/>
                          </w:p>
                        </w:tc>
                        <w:tc>
                          <w:tcPr>
                            <w:tcW w:w="80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textDirection w:val="tbRl"/>
                            <w:vAlign w:val="bottom"/>
                          </w:tcPr>
                          <w:p w14:paraId="0F8A05D6" w14:textId="77777777" w:rsidR="00ED55DF" w:rsidRDefault="00ED55DF" w:rsidP="007F3376">
                            <w:pPr>
                              <w:ind w:left="113" w:right="113"/>
                              <w:jc w:val="center"/>
                            </w:pPr>
                          </w:p>
                        </w:tc>
                      </w:tr>
                      <w:tr w:rsidR="007F3376" w14:paraId="15AB7620" w14:textId="77777777" w:rsidTr="007F3376">
                        <w:trPr>
                          <w:cantSplit/>
                          <w:trHeight w:val="283"/>
                        </w:trPr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tbRl"/>
                          </w:tcPr>
                          <w:p w14:paraId="7446ACC5" w14:textId="77777777" w:rsidR="00ED55DF" w:rsidRDefault="00ED55DF" w:rsidP="00034384">
                            <w:pPr>
                              <w:ind w:left="113" w:right="113"/>
                              <w:jc w:val="center"/>
                            </w:pP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5F00B8" w14:textId="77777777" w:rsidR="00ED55DF" w:rsidRDefault="00ED55DF" w:rsidP="007F3376">
                            <w:pPr>
                              <w:jc w:val="center"/>
                            </w:pPr>
                          </w:p>
                        </w:tc>
                      </w:tr>
                      <w:tr w:rsidR="007F3376" w14:paraId="173B8CA5" w14:textId="77777777" w:rsidTr="007F3376">
                        <w:trPr>
                          <w:cantSplit/>
                          <w:trHeight w:val="2268"/>
                        </w:trPr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textDirection w:val="tbRl"/>
                          </w:tcPr>
                          <w:p w14:paraId="6DDF76F3" w14:textId="3C7912EC" w:rsidR="00ED55DF" w:rsidRDefault="00670176" w:rsidP="00034384">
                            <w:pPr>
                              <w:ind w:left="113" w:right="113"/>
                              <w:jc w:val="center"/>
                            </w:pPr>
                            <w:r w:rsidRPr="00670176">
                              <w:t>Ausbildungsschule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0E33380" w14:textId="77777777" w:rsidR="00ED55DF" w:rsidRDefault="00ED55DF" w:rsidP="007F3376">
                            <w:pPr>
                              <w:jc w:val="center"/>
                            </w:pPr>
                          </w:p>
                        </w:tc>
                      </w:tr>
                      <w:tr w:rsidR="007F3376" w14:paraId="144CB901" w14:textId="77777777" w:rsidTr="007F3376">
                        <w:trPr>
                          <w:cantSplit/>
                          <w:trHeight w:val="283"/>
                        </w:trPr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tbRl"/>
                          </w:tcPr>
                          <w:p w14:paraId="628F52EE" w14:textId="77777777" w:rsidR="00ED55DF" w:rsidRDefault="00ED55DF" w:rsidP="00034384">
                            <w:pPr>
                              <w:ind w:left="113" w:right="113"/>
                              <w:jc w:val="center"/>
                            </w:pP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6D6F1F" w14:textId="77777777" w:rsidR="00ED55DF" w:rsidRDefault="00ED55DF" w:rsidP="007F3376">
                            <w:pPr>
                              <w:jc w:val="center"/>
                            </w:pPr>
                          </w:p>
                        </w:tc>
                      </w:tr>
                      <w:tr w:rsidR="007F3376" w14:paraId="5262B22E" w14:textId="77777777" w:rsidTr="007F3376">
                        <w:trPr>
                          <w:cantSplit/>
                          <w:trHeight w:val="2268"/>
                        </w:trPr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textDirection w:val="tbRl"/>
                          </w:tcPr>
                          <w:p w14:paraId="5E620C71" w14:textId="03CB21A4" w:rsidR="00ED55DF" w:rsidRDefault="00034384" w:rsidP="00034384">
                            <w:pPr>
                              <w:ind w:left="113" w:right="113"/>
                              <w:jc w:val="center"/>
                            </w:pPr>
                            <w:r>
                              <w:t>Kernseminarleitung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28423EA" w14:textId="77777777" w:rsidR="00ED55DF" w:rsidRDefault="00ED55DF" w:rsidP="007F3376">
                            <w:pPr>
                              <w:jc w:val="center"/>
                            </w:pPr>
                          </w:p>
                        </w:tc>
                      </w:tr>
                      <w:tr w:rsidR="007F3376" w14:paraId="4FA9A2EE" w14:textId="77777777" w:rsidTr="007F3376">
                        <w:trPr>
                          <w:cantSplit/>
                          <w:trHeight w:val="283"/>
                        </w:trPr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tbRl"/>
                          </w:tcPr>
                          <w:p w14:paraId="2F5A7763" w14:textId="77777777" w:rsidR="00ED55DF" w:rsidRDefault="00ED55DF" w:rsidP="00034384">
                            <w:pPr>
                              <w:ind w:left="113" w:right="113"/>
                              <w:jc w:val="center"/>
                            </w:pP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A2E14A" w14:textId="77777777" w:rsidR="00ED55DF" w:rsidRDefault="00ED55DF" w:rsidP="007F3376">
                            <w:pPr>
                              <w:jc w:val="center"/>
                            </w:pPr>
                          </w:p>
                        </w:tc>
                      </w:tr>
                      <w:tr w:rsidR="007F3376" w14:paraId="74C40B03" w14:textId="77777777" w:rsidTr="007F3376">
                        <w:trPr>
                          <w:cantSplit/>
                          <w:trHeight w:val="2268"/>
                        </w:trPr>
                        <w:tc>
                          <w:tcPr>
                            <w:tcW w:w="45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textDirection w:val="tbRl"/>
                          </w:tcPr>
                          <w:p w14:paraId="39DC7681" w14:textId="701E595F" w:rsidR="00ED55DF" w:rsidRDefault="00034384" w:rsidP="00034384">
                            <w:pPr>
                              <w:ind w:left="113" w:right="113"/>
                              <w:jc w:val="center"/>
                            </w:pPr>
                            <w:r>
                              <w:t>Gültig ab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BAF7DF" w14:textId="77777777" w:rsidR="00ED55DF" w:rsidRDefault="00ED55DF" w:rsidP="007F337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59A0AE11" w14:textId="41FF18F1" w:rsidR="00ED55DF" w:rsidRDefault="00ED55DF"/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3"/>
        <w:gridCol w:w="1355"/>
        <w:gridCol w:w="1355"/>
        <w:gridCol w:w="1355"/>
        <w:gridCol w:w="1355"/>
        <w:gridCol w:w="1355"/>
        <w:gridCol w:w="1356"/>
      </w:tblGrid>
      <w:tr w:rsidR="00F54150" w14:paraId="6AB4890D" w14:textId="77777777" w:rsidTr="005640D8">
        <w:trPr>
          <w:cantSplit/>
          <w:trHeight w:val="283"/>
        </w:trPr>
        <w:tc>
          <w:tcPr>
            <w:tcW w:w="498" w:type="dxa"/>
            <w:vMerge w:val="restart"/>
            <w:textDirection w:val="btLr"/>
          </w:tcPr>
          <w:p w14:paraId="277B6DD5" w14:textId="2ECDBAFF" w:rsidR="00F54150" w:rsidRDefault="00F54150" w:rsidP="005F4E9F">
            <w:pPr>
              <w:ind w:left="113" w:right="113"/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Montag</w:t>
            </w:r>
          </w:p>
        </w:tc>
        <w:tc>
          <w:tcPr>
            <w:tcW w:w="1355" w:type="dxa"/>
          </w:tcPr>
          <w:p w14:paraId="453145A4" w14:textId="4A3F2DA5" w:rsidR="00F54150" w:rsidRPr="005640D8" w:rsidRDefault="00F54150" w:rsidP="005640D8">
            <w:r w:rsidRPr="005640D8">
              <w:t>Zeit</w:t>
            </w:r>
          </w:p>
        </w:tc>
        <w:tc>
          <w:tcPr>
            <w:tcW w:w="1355" w:type="dxa"/>
          </w:tcPr>
          <w:p w14:paraId="0E498670" w14:textId="584D870B" w:rsidR="00F54150" w:rsidRPr="005640D8" w:rsidRDefault="00F54150" w:rsidP="005640D8">
            <w:r w:rsidRPr="005640D8">
              <w:t>Fach</w:t>
            </w:r>
          </w:p>
        </w:tc>
        <w:tc>
          <w:tcPr>
            <w:tcW w:w="1355" w:type="dxa"/>
          </w:tcPr>
          <w:p w14:paraId="35B732B5" w14:textId="02CF18AF" w:rsidR="00F54150" w:rsidRPr="005640D8" w:rsidRDefault="00F54150" w:rsidP="005640D8">
            <w:r w:rsidRPr="005640D8">
              <w:t>Klasse</w:t>
            </w:r>
          </w:p>
        </w:tc>
        <w:tc>
          <w:tcPr>
            <w:tcW w:w="1355" w:type="dxa"/>
          </w:tcPr>
          <w:p w14:paraId="50211030" w14:textId="143277FE" w:rsidR="00F54150" w:rsidRPr="005640D8" w:rsidRDefault="00F54150" w:rsidP="005640D8">
            <w:r w:rsidRPr="005640D8">
              <w:t>Raum</w:t>
            </w:r>
          </w:p>
        </w:tc>
        <w:tc>
          <w:tcPr>
            <w:tcW w:w="1355" w:type="dxa"/>
          </w:tcPr>
          <w:p w14:paraId="1F76D163" w14:textId="30B1D07E" w:rsidR="00F54150" w:rsidRPr="005640D8" w:rsidRDefault="00F54150" w:rsidP="005640D8">
            <w:r w:rsidRPr="005640D8">
              <w:t xml:space="preserve">H / </w:t>
            </w:r>
            <w:proofErr w:type="spellStart"/>
            <w:r w:rsidRPr="005640D8">
              <w:t>UuA</w:t>
            </w:r>
            <w:proofErr w:type="spellEnd"/>
            <w:r w:rsidRPr="005640D8">
              <w:t xml:space="preserve"> / SU</w:t>
            </w:r>
          </w:p>
        </w:tc>
        <w:tc>
          <w:tcPr>
            <w:tcW w:w="1356" w:type="dxa"/>
          </w:tcPr>
          <w:p w14:paraId="2C4B958A" w14:textId="084FF88B" w:rsidR="00F54150" w:rsidRPr="005640D8" w:rsidRDefault="00F54150" w:rsidP="005640D8">
            <w:r w:rsidRPr="005640D8">
              <w:t>Lehrkraft</w:t>
            </w:r>
          </w:p>
        </w:tc>
      </w:tr>
      <w:tr w:rsidR="00F54150" w14:paraId="607A49C1" w14:textId="77777777" w:rsidTr="005640D8">
        <w:trPr>
          <w:cantSplit/>
          <w:trHeight w:val="283"/>
        </w:trPr>
        <w:tc>
          <w:tcPr>
            <w:tcW w:w="498" w:type="dxa"/>
            <w:vMerge/>
          </w:tcPr>
          <w:p w14:paraId="2AFAA139" w14:textId="77777777" w:rsidR="00F54150" w:rsidRDefault="00F54150" w:rsidP="005F4E9F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6C07D7F4" w14:textId="77777777" w:rsidR="00F54150" w:rsidRPr="005640D8" w:rsidRDefault="00F54150" w:rsidP="005640D8"/>
        </w:tc>
        <w:tc>
          <w:tcPr>
            <w:tcW w:w="1355" w:type="dxa"/>
          </w:tcPr>
          <w:p w14:paraId="03F49A17" w14:textId="77777777" w:rsidR="00F54150" w:rsidRPr="005640D8" w:rsidRDefault="00F54150" w:rsidP="005640D8"/>
        </w:tc>
        <w:tc>
          <w:tcPr>
            <w:tcW w:w="1355" w:type="dxa"/>
          </w:tcPr>
          <w:p w14:paraId="59C80DF0" w14:textId="77777777" w:rsidR="00F54150" w:rsidRPr="005640D8" w:rsidRDefault="00F54150" w:rsidP="005640D8"/>
        </w:tc>
        <w:tc>
          <w:tcPr>
            <w:tcW w:w="1355" w:type="dxa"/>
          </w:tcPr>
          <w:p w14:paraId="6ACBA91F" w14:textId="77777777" w:rsidR="00F54150" w:rsidRPr="005640D8" w:rsidRDefault="00F54150" w:rsidP="005640D8"/>
        </w:tc>
        <w:tc>
          <w:tcPr>
            <w:tcW w:w="1355" w:type="dxa"/>
          </w:tcPr>
          <w:p w14:paraId="2223EA8C" w14:textId="01197168" w:rsidR="00F54150" w:rsidRPr="005640D8" w:rsidRDefault="00F54150" w:rsidP="005640D8"/>
        </w:tc>
        <w:tc>
          <w:tcPr>
            <w:tcW w:w="1356" w:type="dxa"/>
          </w:tcPr>
          <w:p w14:paraId="56E9C012" w14:textId="77777777" w:rsidR="00F54150" w:rsidRPr="005640D8" w:rsidRDefault="00F54150" w:rsidP="005640D8"/>
        </w:tc>
      </w:tr>
      <w:tr w:rsidR="00F54150" w14:paraId="436C3A81" w14:textId="77777777" w:rsidTr="005640D8">
        <w:trPr>
          <w:cantSplit/>
          <w:trHeight w:val="283"/>
        </w:trPr>
        <w:tc>
          <w:tcPr>
            <w:tcW w:w="498" w:type="dxa"/>
            <w:vMerge/>
          </w:tcPr>
          <w:p w14:paraId="4E6C5B70" w14:textId="77777777" w:rsidR="00F54150" w:rsidRDefault="00F54150" w:rsidP="005F4E9F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2DFCA7DD" w14:textId="77777777" w:rsidR="00F54150" w:rsidRPr="005640D8" w:rsidRDefault="00F54150" w:rsidP="005640D8"/>
        </w:tc>
        <w:tc>
          <w:tcPr>
            <w:tcW w:w="1355" w:type="dxa"/>
          </w:tcPr>
          <w:p w14:paraId="50C08A66" w14:textId="77777777" w:rsidR="00F54150" w:rsidRPr="005640D8" w:rsidRDefault="00F54150" w:rsidP="005640D8"/>
        </w:tc>
        <w:tc>
          <w:tcPr>
            <w:tcW w:w="1355" w:type="dxa"/>
          </w:tcPr>
          <w:p w14:paraId="058A3EFA" w14:textId="77777777" w:rsidR="00F54150" w:rsidRPr="005640D8" w:rsidRDefault="00F54150" w:rsidP="005640D8"/>
        </w:tc>
        <w:tc>
          <w:tcPr>
            <w:tcW w:w="1355" w:type="dxa"/>
          </w:tcPr>
          <w:p w14:paraId="239EC115" w14:textId="77777777" w:rsidR="00F54150" w:rsidRPr="005640D8" w:rsidRDefault="00F54150" w:rsidP="005640D8"/>
        </w:tc>
        <w:tc>
          <w:tcPr>
            <w:tcW w:w="1355" w:type="dxa"/>
          </w:tcPr>
          <w:p w14:paraId="1C620851" w14:textId="77777777" w:rsidR="00F54150" w:rsidRPr="005640D8" w:rsidRDefault="00F54150" w:rsidP="005640D8"/>
        </w:tc>
        <w:tc>
          <w:tcPr>
            <w:tcW w:w="1356" w:type="dxa"/>
          </w:tcPr>
          <w:p w14:paraId="77E5BC0D" w14:textId="77777777" w:rsidR="00F54150" w:rsidRPr="005640D8" w:rsidRDefault="00F54150" w:rsidP="005640D8"/>
        </w:tc>
      </w:tr>
      <w:tr w:rsidR="00F54150" w14:paraId="20325968" w14:textId="77777777" w:rsidTr="005640D8">
        <w:trPr>
          <w:cantSplit/>
          <w:trHeight w:val="283"/>
        </w:trPr>
        <w:tc>
          <w:tcPr>
            <w:tcW w:w="498" w:type="dxa"/>
            <w:vMerge/>
          </w:tcPr>
          <w:p w14:paraId="2A0D4367" w14:textId="77777777" w:rsidR="00F54150" w:rsidRDefault="00F54150" w:rsidP="005F4E9F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59DF8668" w14:textId="77777777" w:rsidR="00F54150" w:rsidRPr="005640D8" w:rsidRDefault="00F54150" w:rsidP="005640D8"/>
        </w:tc>
        <w:tc>
          <w:tcPr>
            <w:tcW w:w="1355" w:type="dxa"/>
          </w:tcPr>
          <w:p w14:paraId="6F342243" w14:textId="77777777" w:rsidR="00F54150" w:rsidRPr="005640D8" w:rsidRDefault="00F54150" w:rsidP="005640D8"/>
        </w:tc>
        <w:tc>
          <w:tcPr>
            <w:tcW w:w="1355" w:type="dxa"/>
          </w:tcPr>
          <w:p w14:paraId="3E13666A" w14:textId="77777777" w:rsidR="00F54150" w:rsidRPr="005640D8" w:rsidRDefault="00F54150" w:rsidP="005640D8"/>
        </w:tc>
        <w:tc>
          <w:tcPr>
            <w:tcW w:w="1355" w:type="dxa"/>
          </w:tcPr>
          <w:p w14:paraId="094CD6F0" w14:textId="77777777" w:rsidR="00F54150" w:rsidRPr="005640D8" w:rsidRDefault="00F54150" w:rsidP="005640D8"/>
        </w:tc>
        <w:tc>
          <w:tcPr>
            <w:tcW w:w="1355" w:type="dxa"/>
          </w:tcPr>
          <w:p w14:paraId="63DE7446" w14:textId="77777777" w:rsidR="00F54150" w:rsidRPr="005640D8" w:rsidRDefault="00F54150" w:rsidP="005640D8"/>
        </w:tc>
        <w:tc>
          <w:tcPr>
            <w:tcW w:w="1356" w:type="dxa"/>
          </w:tcPr>
          <w:p w14:paraId="681F9F62" w14:textId="77777777" w:rsidR="00F54150" w:rsidRPr="005640D8" w:rsidRDefault="00F54150" w:rsidP="005640D8"/>
        </w:tc>
      </w:tr>
      <w:tr w:rsidR="00F54150" w14:paraId="284D7C8C" w14:textId="77777777" w:rsidTr="005640D8">
        <w:trPr>
          <w:cantSplit/>
          <w:trHeight w:val="283"/>
        </w:trPr>
        <w:tc>
          <w:tcPr>
            <w:tcW w:w="498" w:type="dxa"/>
            <w:vMerge/>
          </w:tcPr>
          <w:p w14:paraId="469CA659" w14:textId="77777777" w:rsidR="00F54150" w:rsidRDefault="00F54150" w:rsidP="005F4E9F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02A68DAF" w14:textId="77777777" w:rsidR="00F54150" w:rsidRPr="005640D8" w:rsidRDefault="00F54150" w:rsidP="005640D8"/>
        </w:tc>
        <w:tc>
          <w:tcPr>
            <w:tcW w:w="1355" w:type="dxa"/>
          </w:tcPr>
          <w:p w14:paraId="4A9634E3" w14:textId="77777777" w:rsidR="00F54150" w:rsidRPr="005640D8" w:rsidRDefault="00F54150" w:rsidP="005640D8"/>
        </w:tc>
        <w:tc>
          <w:tcPr>
            <w:tcW w:w="1355" w:type="dxa"/>
          </w:tcPr>
          <w:p w14:paraId="7F77B8C9" w14:textId="77777777" w:rsidR="00F54150" w:rsidRPr="005640D8" w:rsidRDefault="00F54150" w:rsidP="005640D8"/>
        </w:tc>
        <w:tc>
          <w:tcPr>
            <w:tcW w:w="1355" w:type="dxa"/>
          </w:tcPr>
          <w:p w14:paraId="2EF90370" w14:textId="77777777" w:rsidR="00F54150" w:rsidRPr="005640D8" w:rsidRDefault="00F54150" w:rsidP="005640D8"/>
        </w:tc>
        <w:tc>
          <w:tcPr>
            <w:tcW w:w="1355" w:type="dxa"/>
          </w:tcPr>
          <w:p w14:paraId="2205A273" w14:textId="77777777" w:rsidR="00F54150" w:rsidRPr="005640D8" w:rsidRDefault="00F54150" w:rsidP="005640D8"/>
        </w:tc>
        <w:tc>
          <w:tcPr>
            <w:tcW w:w="1356" w:type="dxa"/>
          </w:tcPr>
          <w:p w14:paraId="4D35E98C" w14:textId="77777777" w:rsidR="00F54150" w:rsidRPr="005640D8" w:rsidRDefault="00F54150" w:rsidP="005640D8"/>
        </w:tc>
      </w:tr>
      <w:tr w:rsidR="00F54150" w14:paraId="3F7B5230" w14:textId="77777777" w:rsidTr="005640D8">
        <w:trPr>
          <w:cantSplit/>
          <w:trHeight w:val="283"/>
        </w:trPr>
        <w:tc>
          <w:tcPr>
            <w:tcW w:w="498" w:type="dxa"/>
            <w:vMerge/>
          </w:tcPr>
          <w:p w14:paraId="3FAFD4C9" w14:textId="77777777" w:rsidR="00F54150" w:rsidRDefault="00F54150" w:rsidP="005F4E9F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5782F943" w14:textId="77777777" w:rsidR="00F54150" w:rsidRPr="005640D8" w:rsidRDefault="00F54150" w:rsidP="005640D8"/>
        </w:tc>
        <w:tc>
          <w:tcPr>
            <w:tcW w:w="1355" w:type="dxa"/>
          </w:tcPr>
          <w:p w14:paraId="56A15BCD" w14:textId="77777777" w:rsidR="00F54150" w:rsidRPr="005640D8" w:rsidRDefault="00F54150" w:rsidP="005640D8"/>
        </w:tc>
        <w:tc>
          <w:tcPr>
            <w:tcW w:w="1355" w:type="dxa"/>
          </w:tcPr>
          <w:p w14:paraId="074BA6DC" w14:textId="77777777" w:rsidR="00F54150" w:rsidRPr="005640D8" w:rsidRDefault="00F54150" w:rsidP="005640D8"/>
        </w:tc>
        <w:tc>
          <w:tcPr>
            <w:tcW w:w="1355" w:type="dxa"/>
          </w:tcPr>
          <w:p w14:paraId="7C4D0229" w14:textId="77777777" w:rsidR="00F54150" w:rsidRPr="005640D8" w:rsidRDefault="00F54150" w:rsidP="005640D8"/>
        </w:tc>
        <w:tc>
          <w:tcPr>
            <w:tcW w:w="1355" w:type="dxa"/>
          </w:tcPr>
          <w:p w14:paraId="3158E099" w14:textId="77777777" w:rsidR="00F54150" w:rsidRPr="005640D8" w:rsidRDefault="00F54150" w:rsidP="005640D8"/>
        </w:tc>
        <w:tc>
          <w:tcPr>
            <w:tcW w:w="1356" w:type="dxa"/>
          </w:tcPr>
          <w:p w14:paraId="39AD113E" w14:textId="77777777" w:rsidR="00F54150" w:rsidRPr="005640D8" w:rsidRDefault="00F54150" w:rsidP="005640D8"/>
        </w:tc>
      </w:tr>
      <w:tr w:rsidR="00F54150" w14:paraId="77C5D926" w14:textId="77777777" w:rsidTr="005640D8">
        <w:trPr>
          <w:cantSplit/>
          <w:trHeight w:val="283"/>
        </w:trPr>
        <w:tc>
          <w:tcPr>
            <w:tcW w:w="498" w:type="dxa"/>
            <w:vMerge/>
          </w:tcPr>
          <w:p w14:paraId="790CCD08" w14:textId="77777777" w:rsidR="00F54150" w:rsidRDefault="00F54150" w:rsidP="005F4E9F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7B22A4B0" w14:textId="77777777" w:rsidR="00F54150" w:rsidRPr="005640D8" w:rsidRDefault="00F54150" w:rsidP="005640D8"/>
        </w:tc>
        <w:tc>
          <w:tcPr>
            <w:tcW w:w="1355" w:type="dxa"/>
          </w:tcPr>
          <w:p w14:paraId="7B14ECA5" w14:textId="77777777" w:rsidR="00F54150" w:rsidRPr="005640D8" w:rsidRDefault="00F54150" w:rsidP="005640D8"/>
        </w:tc>
        <w:tc>
          <w:tcPr>
            <w:tcW w:w="1355" w:type="dxa"/>
          </w:tcPr>
          <w:p w14:paraId="6CC767C1" w14:textId="77777777" w:rsidR="00F54150" w:rsidRPr="005640D8" w:rsidRDefault="00F54150" w:rsidP="005640D8"/>
        </w:tc>
        <w:tc>
          <w:tcPr>
            <w:tcW w:w="1355" w:type="dxa"/>
          </w:tcPr>
          <w:p w14:paraId="38E45405" w14:textId="77777777" w:rsidR="00F54150" w:rsidRPr="005640D8" w:rsidRDefault="00F54150" w:rsidP="005640D8"/>
        </w:tc>
        <w:tc>
          <w:tcPr>
            <w:tcW w:w="1355" w:type="dxa"/>
          </w:tcPr>
          <w:p w14:paraId="2A7815DD" w14:textId="77777777" w:rsidR="00F54150" w:rsidRPr="005640D8" w:rsidRDefault="00F54150" w:rsidP="005640D8"/>
        </w:tc>
        <w:tc>
          <w:tcPr>
            <w:tcW w:w="1356" w:type="dxa"/>
          </w:tcPr>
          <w:p w14:paraId="5BEB9527" w14:textId="77777777" w:rsidR="00F54150" w:rsidRPr="005640D8" w:rsidRDefault="00F54150" w:rsidP="005640D8"/>
        </w:tc>
      </w:tr>
      <w:tr w:rsidR="00F54150" w14:paraId="29FEDDF3" w14:textId="77777777" w:rsidTr="005640D8">
        <w:trPr>
          <w:cantSplit/>
          <w:trHeight w:val="283"/>
        </w:trPr>
        <w:tc>
          <w:tcPr>
            <w:tcW w:w="498" w:type="dxa"/>
            <w:vMerge/>
          </w:tcPr>
          <w:p w14:paraId="6970974B" w14:textId="77777777" w:rsidR="00F54150" w:rsidRDefault="00F54150" w:rsidP="005F4E9F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1F6919A6" w14:textId="77777777" w:rsidR="00F54150" w:rsidRPr="005640D8" w:rsidRDefault="00F54150" w:rsidP="005640D8"/>
        </w:tc>
        <w:tc>
          <w:tcPr>
            <w:tcW w:w="1355" w:type="dxa"/>
          </w:tcPr>
          <w:p w14:paraId="1E09C362" w14:textId="77777777" w:rsidR="00F54150" w:rsidRPr="005640D8" w:rsidRDefault="00F54150" w:rsidP="005640D8"/>
        </w:tc>
        <w:tc>
          <w:tcPr>
            <w:tcW w:w="1355" w:type="dxa"/>
          </w:tcPr>
          <w:p w14:paraId="7799446A" w14:textId="77777777" w:rsidR="00F54150" w:rsidRPr="005640D8" w:rsidRDefault="00F54150" w:rsidP="005640D8"/>
        </w:tc>
        <w:tc>
          <w:tcPr>
            <w:tcW w:w="1355" w:type="dxa"/>
          </w:tcPr>
          <w:p w14:paraId="4DE29117" w14:textId="77777777" w:rsidR="00F54150" w:rsidRPr="005640D8" w:rsidRDefault="00F54150" w:rsidP="005640D8"/>
        </w:tc>
        <w:tc>
          <w:tcPr>
            <w:tcW w:w="1355" w:type="dxa"/>
          </w:tcPr>
          <w:p w14:paraId="07E4FF7E" w14:textId="77777777" w:rsidR="00F54150" w:rsidRPr="005640D8" w:rsidRDefault="00F54150" w:rsidP="005640D8"/>
        </w:tc>
        <w:tc>
          <w:tcPr>
            <w:tcW w:w="1356" w:type="dxa"/>
          </w:tcPr>
          <w:p w14:paraId="772A39F8" w14:textId="77777777" w:rsidR="00F54150" w:rsidRPr="005640D8" w:rsidRDefault="00F54150" w:rsidP="005640D8"/>
        </w:tc>
      </w:tr>
      <w:tr w:rsidR="00F54150" w14:paraId="523D9447" w14:textId="77777777" w:rsidTr="005640D8">
        <w:trPr>
          <w:cantSplit/>
          <w:trHeight w:val="283"/>
        </w:trPr>
        <w:tc>
          <w:tcPr>
            <w:tcW w:w="498" w:type="dxa"/>
            <w:vMerge/>
          </w:tcPr>
          <w:p w14:paraId="4DB0D7C8" w14:textId="77777777" w:rsidR="00F54150" w:rsidRDefault="00F54150" w:rsidP="005F4E9F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1453022E" w14:textId="77777777" w:rsidR="00F54150" w:rsidRPr="005640D8" w:rsidRDefault="00F54150" w:rsidP="005640D8"/>
        </w:tc>
        <w:tc>
          <w:tcPr>
            <w:tcW w:w="1355" w:type="dxa"/>
          </w:tcPr>
          <w:p w14:paraId="4F874F1D" w14:textId="77777777" w:rsidR="00F54150" w:rsidRPr="005640D8" w:rsidRDefault="00F54150" w:rsidP="005640D8"/>
        </w:tc>
        <w:tc>
          <w:tcPr>
            <w:tcW w:w="1355" w:type="dxa"/>
          </w:tcPr>
          <w:p w14:paraId="14F2F26A" w14:textId="77777777" w:rsidR="00F54150" w:rsidRPr="005640D8" w:rsidRDefault="00F54150" w:rsidP="005640D8"/>
        </w:tc>
        <w:tc>
          <w:tcPr>
            <w:tcW w:w="1355" w:type="dxa"/>
          </w:tcPr>
          <w:p w14:paraId="474A8F0B" w14:textId="77777777" w:rsidR="00F54150" w:rsidRPr="005640D8" w:rsidRDefault="00F54150" w:rsidP="005640D8"/>
        </w:tc>
        <w:tc>
          <w:tcPr>
            <w:tcW w:w="1355" w:type="dxa"/>
          </w:tcPr>
          <w:p w14:paraId="125E7E3A" w14:textId="77777777" w:rsidR="00F54150" w:rsidRPr="005640D8" w:rsidRDefault="00F54150" w:rsidP="005640D8"/>
        </w:tc>
        <w:tc>
          <w:tcPr>
            <w:tcW w:w="1356" w:type="dxa"/>
          </w:tcPr>
          <w:p w14:paraId="4E1D39C2" w14:textId="77777777" w:rsidR="00F54150" w:rsidRPr="005640D8" w:rsidRDefault="00F54150" w:rsidP="005640D8"/>
        </w:tc>
      </w:tr>
    </w:tbl>
    <w:p w14:paraId="1F46ED1E" w14:textId="6AD97CA6" w:rsidR="0068666A" w:rsidRDefault="0068666A" w:rsidP="007D0B6B">
      <w:pPr>
        <w:spacing w:after="120"/>
        <w:jc w:val="both"/>
        <w:rPr>
          <w:rFonts w:eastAsia="Times New Roman" w:cstheme="maj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3"/>
        <w:gridCol w:w="1355"/>
        <w:gridCol w:w="1355"/>
        <w:gridCol w:w="1355"/>
        <w:gridCol w:w="1355"/>
        <w:gridCol w:w="1355"/>
        <w:gridCol w:w="1356"/>
      </w:tblGrid>
      <w:tr w:rsidR="00F54150" w14:paraId="632C84C3" w14:textId="77777777" w:rsidTr="00955880">
        <w:tc>
          <w:tcPr>
            <w:tcW w:w="498" w:type="dxa"/>
            <w:vMerge w:val="restart"/>
            <w:textDirection w:val="btLr"/>
          </w:tcPr>
          <w:p w14:paraId="07142B11" w14:textId="49B08F7F" w:rsidR="00F54150" w:rsidRDefault="00F54150" w:rsidP="00955880">
            <w:pPr>
              <w:ind w:left="113" w:right="113"/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Dienstag</w:t>
            </w:r>
          </w:p>
        </w:tc>
        <w:tc>
          <w:tcPr>
            <w:tcW w:w="1355" w:type="dxa"/>
          </w:tcPr>
          <w:p w14:paraId="2BC4E58C" w14:textId="77777777" w:rsidR="00F54150" w:rsidRPr="005640D8" w:rsidRDefault="00F54150" w:rsidP="005640D8">
            <w:r w:rsidRPr="005640D8">
              <w:t>Zeit</w:t>
            </w:r>
          </w:p>
        </w:tc>
        <w:tc>
          <w:tcPr>
            <w:tcW w:w="1355" w:type="dxa"/>
          </w:tcPr>
          <w:p w14:paraId="3BA6F271" w14:textId="77777777" w:rsidR="00F54150" w:rsidRPr="005640D8" w:rsidRDefault="00F54150" w:rsidP="005640D8">
            <w:r w:rsidRPr="005640D8">
              <w:t>Fach</w:t>
            </w:r>
          </w:p>
        </w:tc>
        <w:tc>
          <w:tcPr>
            <w:tcW w:w="1355" w:type="dxa"/>
          </w:tcPr>
          <w:p w14:paraId="0EAFB6F0" w14:textId="77777777" w:rsidR="00F54150" w:rsidRPr="005640D8" w:rsidRDefault="00F54150" w:rsidP="005640D8">
            <w:r w:rsidRPr="005640D8">
              <w:t>Klasse</w:t>
            </w:r>
          </w:p>
        </w:tc>
        <w:tc>
          <w:tcPr>
            <w:tcW w:w="1355" w:type="dxa"/>
          </w:tcPr>
          <w:p w14:paraId="0609DF85" w14:textId="77777777" w:rsidR="00F54150" w:rsidRPr="005640D8" w:rsidRDefault="00F54150" w:rsidP="005640D8">
            <w:r w:rsidRPr="005640D8">
              <w:t>Raum</w:t>
            </w:r>
          </w:p>
        </w:tc>
        <w:tc>
          <w:tcPr>
            <w:tcW w:w="1355" w:type="dxa"/>
          </w:tcPr>
          <w:p w14:paraId="43D0ABFC" w14:textId="77777777" w:rsidR="00F54150" w:rsidRPr="005640D8" w:rsidRDefault="00F54150" w:rsidP="005640D8">
            <w:r w:rsidRPr="005640D8">
              <w:t xml:space="preserve">H / </w:t>
            </w:r>
            <w:proofErr w:type="spellStart"/>
            <w:r w:rsidRPr="005640D8">
              <w:t>UuA</w:t>
            </w:r>
            <w:proofErr w:type="spellEnd"/>
            <w:r w:rsidRPr="005640D8">
              <w:t xml:space="preserve"> / SU</w:t>
            </w:r>
          </w:p>
        </w:tc>
        <w:tc>
          <w:tcPr>
            <w:tcW w:w="1356" w:type="dxa"/>
          </w:tcPr>
          <w:p w14:paraId="3762C501" w14:textId="77777777" w:rsidR="00F54150" w:rsidRPr="005640D8" w:rsidRDefault="00F54150" w:rsidP="005640D8">
            <w:r w:rsidRPr="005640D8">
              <w:t>Lehrkraft</w:t>
            </w:r>
          </w:p>
        </w:tc>
      </w:tr>
      <w:tr w:rsidR="00F54150" w14:paraId="6FAEA26C" w14:textId="77777777" w:rsidTr="00955880">
        <w:tc>
          <w:tcPr>
            <w:tcW w:w="498" w:type="dxa"/>
            <w:vMerge/>
          </w:tcPr>
          <w:p w14:paraId="3DEE1F08" w14:textId="77777777" w:rsidR="00F54150" w:rsidRDefault="00F54150" w:rsidP="00955880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732948D9" w14:textId="77777777" w:rsidR="00F54150" w:rsidRPr="005640D8" w:rsidRDefault="00F54150" w:rsidP="005640D8"/>
        </w:tc>
        <w:tc>
          <w:tcPr>
            <w:tcW w:w="1355" w:type="dxa"/>
          </w:tcPr>
          <w:p w14:paraId="11DCAFF6" w14:textId="77777777" w:rsidR="00F54150" w:rsidRPr="005640D8" w:rsidRDefault="00F54150" w:rsidP="005640D8"/>
        </w:tc>
        <w:tc>
          <w:tcPr>
            <w:tcW w:w="1355" w:type="dxa"/>
          </w:tcPr>
          <w:p w14:paraId="5A571F0C" w14:textId="77777777" w:rsidR="00F54150" w:rsidRPr="005640D8" w:rsidRDefault="00F54150" w:rsidP="005640D8"/>
        </w:tc>
        <w:tc>
          <w:tcPr>
            <w:tcW w:w="1355" w:type="dxa"/>
          </w:tcPr>
          <w:p w14:paraId="5B4EEF6B" w14:textId="77777777" w:rsidR="00F54150" w:rsidRPr="005640D8" w:rsidRDefault="00F54150" w:rsidP="005640D8"/>
        </w:tc>
        <w:tc>
          <w:tcPr>
            <w:tcW w:w="1355" w:type="dxa"/>
          </w:tcPr>
          <w:p w14:paraId="7E43B076" w14:textId="77777777" w:rsidR="00F54150" w:rsidRPr="005640D8" w:rsidRDefault="00F54150" w:rsidP="005640D8"/>
        </w:tc>
        <w:tc>
          <w:tcPr>
            <w:tcW w:w="1356" w:type="dxa"/>
          </w:tcPr>
          <w:p w14:paraId="05D5A1D9" w14:textId="77777777" w:rsidR="00F54150" w:rsidRPr="005640D8" w:rsidRDefault="00F54150" w:rsidP="005640D8"/>
        </w:tc>
      </w:tr>
      <w:tr w:rsidR="00F54150" w14:paraId="2813BE5E" w14:textId="77777777" w:rsidTr="00955880">
        <w:tc>
          <w:tcPr>
            <w:tcW w:w="498" w:type="dxa"/>
            <w:vMerge/>
          </w:tcPr>
          <w:p w14:paraId="199A09F7" w14:textId="77777777" w:rsidR="00F54150" w:rsidRDefault="00F54150" w:rsidP="00955880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457CFE9B" w14:textId="77777777" w:rsidR="00F54150" w:rsidRPr="005640D8" w:rsidRDefault="00F54150" w:rsidP="005640D8"/>
        </w:tc>
        <w:tc>
          <w:tcPr>
            <w:tcW w:w="1355" w:type="dxa"/>
          </w:tcPr>
          <w:p w14:paraId="67404AC9" w14:textId="77777777" w:rsidR="00F54150" w:rsidRPr="005640D8" w:rsidRDefault="00F54150" w:rsidP="005640D8"/>
        </w:tc>
        <w:tc>
          <w:tcPr>
            <w:tcW w:w="1355" w:type="dxa"/>
          </w:tcPr>
          <w:p w14:paraId="2881EFFD" w14:textId="77777777" w:rsidR="00F54150" w:rsidRPr="005640D8" w:rsidRDefault="00F54150" w:rsidP="005640D8"/>
        </w:tc>
        <w:tc>
          <w:tcPr>
            <w:tcW w:w="1355" w:type="dxa"/>
          </w:tcPr>
          <w:p w14:paraId="1BE09720" w14:textId="77777777" w:rsidR="00F54150" w:rsidRPr="005640D8" w:rsidRDefault="00F54150" w:rsidP="005640D8"/>
        </w:tc>
        <w:tc>
          <w:tcPr>
            <w:tcW w:w="1355" w:type="dxa"/>
          </w:tcPr>
          <w:p w14:paraId="121274C7" w14:textId="77777777" w:rsidR="00F54150" w:rsidRPr="005640D8" w:rsidRDefault="00F54150" w:rsidP="005640D8"/>
        </w:tc>
        <w:tc>
          <w:tcPr>
            <w:tcW w:w="1356" w:type="dxa"/>
          </w:tcPr>
          <w:p w14:paraId="6916BB13" w14:textId="7161F36F" w:rsidR="00F54150" w:rsidRPr="005640D8" w:rsidRDefault="00F54150" w:rsidP="005640D8"/>
        </w:tc>
      </w:tr>
      <w:tr w:rsidR="00F54150" w14:paraId="4A88B3B0" w14:textId="77777777" w:rsidTr="00955880">
        <w:tc>
          <w:tcPr>
            <w:tcW w:w="498" w:type="dxa"/>
            <w:vMerge/>
          </w:tcPr>
          <w:p w14:paraId="187AD64C" w14:textId="77777777" w:rsidR="00F54150" w:rsidRDefault="00F54150" w:rsidP="00955880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3B7BD34A" w14:textId="77777777" w:rsidR="00F54150" w:rsidRPr="005640D8" w:rsidRDefault="00F54150" w:rsidP="005640D8"/>
        </w:tc>
        <w:tc>
          <w:tcPr>
            <w:tcW w:w="1355" w:type="dxa"/>
          </w:tcPr>
          <w:p w14:paraId="186581C5" w14:textId="77777777" w:rsidR="00F54150" w:rsidRPr="005640D8" w:rsidRDefault="00F54150" w:rsidP="005640D8"/>
        </w:tc>
        <w:tc>
          <w:tcPr>
            <w:tcW w:w="1355" w:type="dxa"/>
          </w:tcPr>
          <w:p w14:paraId="09302BC6" w14:textId="77777777" w:rsidR="00F54150" w:rsidRPr="005640D8" w:rsidRDefault="00F54150" w:rsidP="005640D8"/>
        </w:tc>
        <w:tc>
          <w:tcPr>
            <w:tcW w:w="1355" w:type="dxa"/>
          </w:tcPr>
          <w:p w14:paraId="180C102B" w14:textId="77777777" w:rsidR="00F54150" w:rsidRPr="005640D8" w:rsidRDefault="00F54150" w:rsidP="005640D8"/>
        </w:tc>
        <w:tc>
          <w:tcPr>
            <w:tcW w:w="1355" w:type="dxa"/>
          </w:tcPr>
          <w:p w14:paraId="21D4EECE" w14:textId="77777777" w:rsidR="00F54150" w:rsidRPr="005640D8" w:rsidRDefault="00F54150" w:rsidP="005640D8"/>
        </w:tc>
        <w:tc>
          <w:tcPr>
            <w:tcW w:w="1356" w:type="dxa"/>
          </w:tcPr>
          <w:p w14:paraId="00DA1C9F" w14:textId="77777777" w:rsidR="00F54150" w:rsidRPr="005640D8" w:rsidRDefault="00F54150" w:rsidP="005640D8"/>
        </w:tc>
      </w:tr>
      <w:tr w:rsidR="00F54150" w14:paraId="7A083034" w14:textId="77777777" w:rsidTr="00955880">
        <w:tc>
          <w:tcPr>
            <w:tcW w:w="498" w:type="dxa"/>
            <w:vMerge/>
          </w:tcPr>
          <w:p w14:paraId="79623C0E" w14:textId="77777777" w:rsidR="00F54150" w:rsidRDefault="00F54150" w:rsidP="00955880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48A6D793" w14:textId="77777777" w:rsidR="00F54150" w:rsidRPr="005640D8" w:rsidRDefault="00F54150" w:rsidP="005640D8"/>
        </w:tc>
        <w:tc>
          <w:tcPr>
            <w:tcW w:w="1355" w:type="dxa"/>
          </w:tcPr>
          <w:p w14:paraId="43A91139" w14:textId="77777777" w:rsidR="00F54150" w:rsidRPr="005640D8" w:rsidRDefault="00F54150" w:rsidP="005640D8"/>
        </w:tc>
        <w:tc>
          <w:tcPr>
            <w:tcW w:w="1355" w:type="dxa"/>
          </w:tcPr>
          <w:p w14:paraId="480683FC" w14:textId="77777777" w:rsidR="00F54150" w:rsidRPr="005640D8" w:rsidRDefault="00F54150" w:rsidP="005640D8"/>
        </w:tc>
        <w:tc>
          <w:tcPr>
            <w:tcW w:w="1355" w:type="dxa"/>
          </w:tcPr>
          <w:p w14:paraId="3D0230F1" w14:textId="77777777" w:rsidR="00F54150" w:rsidRPr="005640D8" w:rsidRDefault="00F54150" w:rsidP="005640D8"/>
        </w:tc>
        <w:tc>
          <w:tcPr>
            <w:tcW w:w="1355" w:type="dxa"/>
          </w:tcPr>
          <w:p w14:paraId="181C5197" w14:textId="77777777" w:rsidR="00F54150" w:rsidRPr="005640D8" w:rsidRDefault="00F54150" w:rsidP="005640D8"/>
        </w:tc>
        <w:tc>
          <w:tcPr>
            <w:tcW w:w="1356" w:type="dxa"/>
          </w:tcPr>
          <w:p w14:paraId="1172BEA3" w14:textId="77777777" w:rsidR="00F54150" w:rsidRPr="005640D8" w:rsidRDefault="00F54150" w:rsidP="005640D8"/>
        </w:tc>
      </w:tr>
      <w:tr w:rsidR="00F54150" w14:paraId="0187122B" w14:textId="77777777" w:rsidTr="00955880">
        <w:tc>
          <w:tcPr>
            <w:tcW w:w="498" w:type="dxa"/>
            <w:vMerge/>
          </w:tcPr>
          <w:p w14:paraId="272E358D" w14:textId="77777777" w:rsidR="00F54150" w:rsidRDefault="00F54150" w:rsidP="00955880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32C92309" w14:textId="77777777" w:rsidR="00F54150" w:rsidRPr="005640D8" w:rsidRDefault="00F54150" w:rsidP="005640D8"/>
        </w:tc>
        <w:tc>
          <w:tcPr>
            <w:tcW w:w="1355" w:type="dxa"/>
          </w:tcPr>
          <w:p w14:paraId="6951EEAD" w14:textId="77777777" w:rsidR="00F54150" w:rsidRPr="005640D8" w:rsidRDefault="00F54150" w:rsidP="005640D8"/>
        </w:tc>
        <w:tc>
          <w:tcPr>
            <w:tcW w:w="1355" w:type="dxa"/>
          </w:tcPr>
          <w:p w14:paraId="073E5DF5" w14:textId="77777777" w:rsidR="00F54150" w:rsidRPr="005640D8" w:rsidRDefault="00F54150" w:rsidP="005640D8"/>
        </w:tc>
        <w:tc>
          <w:tcPr>
            <w:tcW w:w="1355" w:type="dxa"/>
          </w:tcPr>
          <w:p w14:paraId="7EA7442F" w14:textId="77777777" w:rsidR="00F54150" w:rsidRPr="005640D8" w:rsidRDefault="00F54150" w:rsidP="005640D8"/>
        </w:tc>
        <w:tc>
          <w:tcPr>
            <w:tcW w:w="1355" w:type="dxa"/>
          </w:tcPr>
          <w:p w14:paraId="71EFCA83" w14:textId="77777777" w:rsidR="00F54150" w:rsidRPr="005640D8" w:rsidRDefault="00F54150" w:rsidP="005640D8"/>
        </w:tc>
        <w:tc>
          <w:tcPr>
            <w:tcW w:w="1356" w:type="dxa"/>
          </w:tcPr>
          <w:p w14:paraId="17390525" w14:textId="77777777" w:rsidR="00F54150" w:rsidRPr="005640D8" w:rsidRDefault="00F54150" w:rsidP="005640D8"/>
        </w:tc>
      </w:tr>
      <w:tr w:rsidR="00F54150" w14:paraId="656463BA" w14:textId="77777777" w:rsidTr="00955880">
        <w:tc>
          <w:tcPr>
            <w:tcW w:w="498" w:type="dxa"/>
            <w:vMerge/>
          </w:tcPr>
          <w:p w14:paraId="35D0B82A" w14:textId="77777777" w:rsidR="00F54150" w:rsidRDefault="00F54150" w:rsidP="00955880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2335F41C" w14:textId="77777777" w:rsidR="00F54150" w:rsidRPr="005640D8" w:rsidRDefault="00F54150" w:rsidP="005640D8"/>
        </w:tc>
        <w:tc>
          <w:tcPr>
            <w:tcW w:w="1355" w:type="dxa"/>
          </w:tcPr>
          <w:p w14:paraId="67E294BC" w14:textId="77777777" w:rsidR="00F54150" w:rsidRPr="005640D8" w:rsidRDefault="00F54150" w:rsidP="005640D8"/>
        </w:tc>
        <w:tc>
          <w:tcPr>
            <w:tcW w:w="1355" w:type="dxa"/>
          </w:tcPr>
          <w:p w14:paraId="7A70E3D5" w14:textId="77777777" w:rsidR="00F54150" w:rsidRPr="005640D8" w:rsidRDefault="00F54150" w:rsidP="005640D8"/>
        </w:tc>
        <w:tc>
          <w:tcPr>
            <w:tcW w:w="1355" w:type="dxa"/>
          </w:tcPr>
          <w:p w14:paraId="57E16607" w14:textId="77777777" w:rsidR="00F54150" w:rsidRPr="005640D8" w:rsidRDefault="00F54150" w:rsidP="005640D8"/>
        </w:tc>
        <w:tc>
          <w:tcPr>
            <w:tcW w:w="1355" w:type="dxa"/>
          </w:tcPr>
          <w:p w14:paraId="7D13F9EC" w14:textId="77777777" w:rsidR="00F54150" w:rsidRPr="005640D8" w:rsidRDefault="00F54150" w:rsidP="005640D8"/>
        </w:tc>
        <w:tc>
          <w:tcPr>
            <w:tcW w:w="1356" w:type="dxa"/>
          </w:tcPr>
          <w:p w14:paraId="0267DBB5" w14:textId="0A59DC37" w:rsidR="00F54150" w:rsidRPr="005640D8" w:rsidRDefault="00F54150" w:rsidP="005640D8"/>
        </w:tc>
      </w:tr>
      <w:tr w:rsidR="00F54150" w14:paraId="1FFC20CC" w14:textId="77777777" w:rsidTr="00955880">
        <w:tc>
          <w:tcPr>
            <w:tcW w:w="498" w:type="dxa"/>
            <w:vMerge/>
          </w:tcPr>
          <w:p w14:paraId="5752C085" w14:textId="77777777" w:rsidR="00F54150" w:rsidRDefault="00F54150" w:rsidP="00955880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1CB09904" w14:textId="77777777" w:rsidR="00F54150" w:rsidRPr="005640D8" w:rsidRDefault="00F54150" w:rsidP="005640D8"/>
        </w:tc>
        <w:tc>
          <w:tcPr>
            <w:tcW w:w="1355" w:type="dxa"/>
          </w:tcPr>
          <w:p w14:paraId="3DEAFB1B" w14:textId="77777777" w:rsidR="00F54150" w:rsidRPr="005640D8" w:rsidRDefault="00F54150" w:rsidP="005640D8"/>
        </w:tc>
        <w:tc>
          <w:tcPr>
            <w:tcW w:w="1355" w:type="dxa"/>
          </w:tcPr>
          <w:p w14:paraId="7AB00DAD" w14:textId="77777777" w:rsidR="00F54150" w:rsidRPr="005640D8" w:rsidRDefault="00F54150" w:rsidP="005640D8"/>
        </w:tc>
        <w:tc>
          <w:tcPr>
            <w:tcW w:w="1355" w:type="dxa"/>
          </w:tcPr>
          <w:p w14:paraId="4F09A201" w14:textId="77777777" w:rsidR="00F54150" w:rsidRPr="005640D8" w:rsidRDefault="00F54150" w:rsidP="005640D8"/>
        </w:tc>
        <w:tc>
          <w:tcPr>
            <w:tcW w:w="1355" w:type="dxa"/>
          </w:tcPr>
          <w:p w14:paraId="3F98D974" w14:textId="77777777" w:rsidR="00F54150" w:rsidRPr="005640D8" w:rsidRDefault="00F54150" w:rsidP="005640D8"/>
        </w:tc>
        <w:tc>
          <w:tcPr>
            <w:tcW w:w="1356" w:type="dxa"/>
          </w:tcPr>
          <w:p w14:paraId="65DB0FDB" w14:textId="77777777" w:rsidR="00F54150" w:rsidRPr="005640D8" w:rsidRDefault="00F54150" w:rsidP="005640D8"/>
        </w:tc>
      </w:tr>
      <w:tr w:rsidR="00F54150" w14:paraId="3C52AC1B" w14:textId="77777777" w:rsidTr="00955880">
        <w:tc>
          <w:tcPr>
            <w:tcW w:w="498" w:type="dxa"/>
            <w:vMerge/>
          </w:tcPr>
          <w:p w14:paraId="2682FC97" w14:textId="77777777" w:rsidR="00F54150" w:rsidRDefault="00F54150" w:rsidP="00955880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0A20F577" w14:textId="77777777" w:rsidR="00F54150" w:rsidRPr="005640D8" w:rsidRDefault="00F54150" w:rsidP="005640D8"/>
        </w:tc>
        <w:tc>
          <w:tcPr>
            <w:tcW w:w="1355" w:type="dxa"/>
          </w:tcPr>
          <w:p w14:paraId="2D758A15" w14:textId="77777777" w:rsidR="00F54150" w:rsidRPr="005640D8" w:rsidRDefault="00F54150" w:rsidP="005640D8"/>
        </w:tc>
        <w:tc>
          <w:tcPr>
            <w:tcW w:w="1355" w:type="dxa"/>
          </w:tcPr>
          <w:p w14:paraId="113F15C8" w14:textId="77777777" w:rsidR="00F54150" w:rsidRPr="005640D8" w:rsidRDefault="00F54150" w:rsidP="005640D8"/>
        </w:tc>
        <w:tc>
          <w:tcPr>
            <w:tcW w:w="1355" w:type="dxa"/>
          </w:tcPr>
          <w:p w14:paraId="3C335E71" w14:textId="77777777" w:rsidR="00F54150" w:rsidRPr="005640D8" w:rsidRDefault="00F54150" w:rsidP="005640D8"/>
        </w:tc>
        <w:tc>
          <w:tcPr>
            <w:tcW w:w="1355" w:type="dxa"/>
          </w:tcPr>
          <w:p w14:paraId="19BAE527" w14:textId="77777777" w:rsidR="00F54150" w:rsidRPr="005640D8" w:rsidRDefault="00F54150" w:rsidP="005640D8"/>
        </w:tc>
        <w:tc>
          <w:tcPr>
            <w:tcW w:w="1356" w:type="dxa"/>
          </w:tcPr>
          <w:p w14:paraId="31F5C350" w14:textId="77777777" w:rsidR="00F54150" w:rsidRPr="005640D8" w:rsidRDefault="00F54150" w:rsidP="005640D8"/>
        </w:tc>
      </w:tr>
    </w:tbl>
    <w:p w14:paraId="2E261C30" w14:textId="04464907" w:rsidR="00F54150" w:rsidRDefault="00F54150" w:rsidP="007D0B6B">
      <w:pPr>
        <w:spacing w:after="120"/>
        <w:jc w:val="both"/>
        <w:rPr>
          <w:rFonts w:eastAsia="Times New Roman" w:cstheme="maj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3"/>
        <w:gridCol w:w="1355"/>
        <w:gridCol w:w="1355"/>
        <w:gridCol w:w="1355"/>
        <w:gridCol w:w="1355"/>
        <w:gridCol w:w="1355"/>
        <w:gridCol w:w="1356"/>
      </w:tblGrid>
      <w:tr w:rsidR="005640D8" w14:paraId="581DAD15" w14:textId="77777777" w:rsidTr="00955880">
        <w:tc>
          <w:tcPr>
            <w:tcW w:w="498" w:type="dxa"/>
            <w:vMerge w:val="restart"/>
            <w:textDirection w:val="btLr"/>
          </w:tcPr>
          <w:p w14:paraId="66EA3C63" w14:textId="74C4D93D" w:rsidR="005640D8" w:rsidRDefault="005640D8" w:rsidP="00955880">
            <w:pPr>
              <w:ind w:left="113" w:right="113"/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Mittwoch</w:t>
            </w:r>
          </w:p>
        </w:tc>
        <w:tc>
          <w:tcPr>
            <w:tcW w:w="1355" w:type="dxa"/>
          </w:tcPr>
          <w:p w14:paraId="431B91FC" w14:textId="77777777" w:rsidR="005640D8" w:rsidRPr="005640D8" w:rsidRDefault="005640D8" w:rsidP="00955880">
            <w:r w:rsidRPr="005640D8">
              <w:t>Zeit</w:t>
            </w:r>
          </w:p>
        </w:tc>
        <w:tc>
          <w:tcPr>
            <w:tcW w:w="1355" w:type="dxa"/>
          </w:tcPr>
          <w:p w14:paraId="13BC393B" w14:textId="77777777" w:rsidR="005640D8" w:rsidRPr="005640D8" w:rsidRDefault="005640D8" w:rsidP="00955880">
            <w:r w:rsidRPr="005640D8">
              <w:t>Fach</w:t>
            </w:r>
          </w:p>
        </w:tc>
        <w:tc>
          <w:tcPr>
            <w:tcW w:w="1355" w:type="dxa"/>
          </w:tcPr>
          <w:p w14:paraId="36EC4741" w14:textId="77777777" w:rsidR="005640D8" w:rsidRPr="005640D8" w:rsidRDefault="005640D8" w:rsidP="00955880">
            <w:r w:rsidRPr="005640D8">
              <w:t>Klasse</w:t>
            </w:r>
          </w:p>
        </w:tc>
        <w:tc>
          <w:tcPr>
            <w:tcW w:w="1355" w:type="dxa"/>
          </w:tcPr>
          <w:p w14:paraId="217652A5" w14:textId="77777777" w:rsidR="005640D8" w:rsidRPr="005640D8" w:rsidRDefault="005640D8" w:rsidP="00955880">
            <w:r w:rsidRPr="005640D8">
              <w:t>Raum</w:t>
            </w:r>
          </w:p>
        </w:tc>
        <w:tc>
          <w:tcPr>
            <w:tcW w:w="1355" w:type="dxa"/>
          </w:tcPr>
          <w:p w14:paraId="534D4919" w14:textId="77777777" w:rsidR="005640D8" w:rsidRPr="005640D8" w:rsidRDefault="005640D8" w:rsidP="00955880">
            <w:r w:rsidRPr="005640D8">
              <w:t xml:space="preserve">H / </w:t>
            </w:r>
            <w:proofErr w:type="spellStart"/>
            <w:r w:rsidRPr="005640D8">
              <w:t>UuA</w:t>
            </w:r>
            <w:proofErr w:type="spellEnd"/>
            <w:r w:rsidRPr="005640D8">
              <w:t xml:space="preserve"> / SU</w:t>
            </w:r>
          </w:p>
        </w:tc>
        <w:tc>
          <w:tcPr>
            <w:tcW w:w="1356" w:type="dxa"/>
          </w:tcPr>
          <w:p w14:paraId="56FA3705" w14:textId="77777777" w:rsidR="005640D8" w:rsidRPr="005640D8" w:rsidRDefault="005640D8" w:rsidP="00955880">
            <w:r w:rsidRPr="005640D8">
              <w:t>Lehrkraft</w:t>
            </w:r>
          </w:p>
        </w:tc>
      </w:tr>
      <w:tr w:rsidR="005640D8" w14:paraId="680952E9" w14:textId="77777777" w:rsidTr="00955880">
        <w:tc>
          <w:tcPr>
            <w:tcW w:w="498" w:type="dxa"/>
            <w:vMerge/>
          </w:tcPr>
          <w:p w14:paraId="0585D88C" w14:textId="77777777" w:rsidR="005640D8" w:rsidRDefault="005640D8" w:rsidP="00955880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7AD12522" w14:textId="77777777" w:rsidR="005640D8" w:rsidRPr="005640D8" w:rsidRDefault="005640D8" w:rsidP="00955880"/>
        </w:tc>
        <w:tc>
          <w:tcPr>
            <w:tcW w:w="1355" w:type="dxa"/>
          </w:tcPr>
          <w:p w14:paraId="448A84FC" w14:textId="77777777" w:rsidR="005640D8" w:rsidRPr="005640D8" w:rsidRDefault="005640D8" w:rsidP="00955880"/>
        </w:tc>
        <w:tc>
          <w:tcPr>
            <w:tcW w:w="1355" w:type="dxa"/>
          </w:tcPr>
          <w:p w14:paraId="111C864D" w14:textId="77777777" w:rsidR="005640D8" w:rsidRPr="005640D8" w:rsidRDefault="005640D8" w:rsidP="00955880"/>
        </w:tc>
        <w:tc>
          <w:tcPr>
            <w:tcW w:w="1355" w:type="dxa"/>
          </w:tcPr>
          <w:p w14:paraId="0E58E7C8" w14:textId="77777777" w:rsidR="005640D8" w:rsidRPr="005640D8" w:rsidRDefault="005640D8" w:rsidP="00955880"/>
        </w:tc>
        <w:tc>
          <w:tcPr>
            <w:tcW w:w="1355" w:type="dxa"/>
          </w:tcPr>
          <w:p w14:paraId="03C092CA" w14:textId="77777777" w:rsidR="005640D8" w:rsidRPr="005640D8" w:rsidRDefault="005640D8" w:rsidP="00955880"/>
        </w:tc>
        <w:tc>
          <w:tcPr>
            <w:tcW w:w="1356" w:type="dxa"/>
          </w:tcPr>
          <w:p w14:paraId="0DCC0C87" w14:textId="77777777" w:rsidR="005640D8" w:rsidRPr="005640D8" w:rsidRDefault="005640D8" w:rsidP="00955880"/>
        </w:tc>
      </w:tr>
      <w:tr w:rsidR="005640D8" w14:paraId="5EA4636D" w14:textId="77777777" w:rsidTr="00955880">
        <w:tc>
          <w:tcPr>
            <w:tcW w:w="498" w:type="dxa"/>
            <w:vMerge/>
          </w:tcPr>
          <w:p w14:paraId="48BE9381" w14:textId="77777777" w:rsidR="005640D8" w:rsidRDefault="005640D8" w:rsidP="00955880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522D940E" w14:textId="77777777" w:rsidR="005640D8" w:rsidRPr="005640D8" w:rsidRDefault="005640D8" w:rsidP="00955880"/>
        </w:tc>
        <w:tc>
          <w:tcPr>
            <w:tcW w:w="1355" w:type="dxa"/>
          </w:tcPr>
          <w:p w14:paraId="3995AEE9" w14:textId="77777777" w:rsidR="005640D8" w:rsidRPr="005640D8" w:rsidRDefault="005640D8" w:rsidP="00955880"/>
        </w:tc>
        <w:tc>
          <w:tcPr>
            <w:tcW w:w="1355" w:type="dxa"/>
          </w:tcPr>
          <w:p w14:paraId="3E63E19C" w14:textId="77777777" w:rsidR="005640D8" w:rsidRPr="005640D8" w:rsidRDefault="005640D8" w:rsidP="00955880"/>
        </w:tc>
        <w:tc>
          <w:tcPr>
            <w:tcW w:w="1355" w:type="dxa"/>
          </w:tcPr>
          <w:p w14:paraId="18D2E3A8" w14:textId="77777777" w:rsidR="005640D8" w:rsidRPr="005640D8" w:rsidRDefault="005640D8" w:rsidP="00955880"/>
        </w:tc>
        <w:tc>
          <w:tcPr>
            <w:tcW w:w="1355" w:type="dxa"/>
          </w:tcPr>
          <w:p w14:paraId="6D747088" w14:textId="77777777" w:rsidR="005640D8" w:rsidRPr="005640D8" w:rsidRDefault="005640D8" w:rsidP="00955880"/>
        </w:tc>
        <w:tc>
          <w:tcPr>
            <w:tcW w:w="1356" w:type="dxa"/>
          </w:tcPr>
          <w:p w14:paraId="270DFCB5" w14:textId="1C147B16" w:rsidR="005640D8" w:rsidRPr="005640D8" w:rsidRDefault="005640D8" w:rsidP="00955880"/>
        </w:tc>
      </w:tr>
      <w:tr w:rsidR="005640D8" w14:paraId="3899B535" w14:textId="77777777" w:rsidTr="00955880">
        <w:tc>
          <w:tcPr>
            <w:tcW w:w="498" w:type="dxa"/>
            <w:vMerge/>
          </w:tcPr>
          <w:p w14:paraId="638724DD" w14:textId="77777777" w:rsidR="005640D8" w:rsidRDefault="005640D8" w:rsidP="00955880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529E0B13" w14:textId="77777777" w:rsidR="005640D8" w:rsidRPr="005640D8" w:rsidRDefault="005640D8" w:rsidP="00955880"/>
        </w:tc>
        <w:tc>
          <w:tcPr>
            <w:tcW w:w="1355" w:type="dxa"/>
          </w:tcPr>
          <w:p w14:paraId="141BBB1C" w14:textId="77777777" w:rsidR="005640D8" w:rsidRPr="005640D8" w:rsidRDefault="005640D8" w:rsidP="00955880"/>
        </w:tc>
        <w:tc>
          <w:tcPr>
            <w:tcW w:w="1355" w:type="dxa"/>
          </w:tcPr>
          <w:p w14:paraId="06E5E789" w14:textId="77777777" w:rsidR="005640D8" w:rsidRPr="005640D8" w:rsidRDefault="005640D8" w:rsidP="00955880"/>
        </w:tc>
        <w:tc>
          <w:tcPr>
            <w:tcW w:w="1355" w:type="dxa"/>
          </w:tcPr>
          <w:p w14:paraId="3CF01563" w14:textId="77777777" w:rsidR="005640D8" w:rsidRPr="005640D8" w:rsidRDefault="005640D8" w:rsidP="00955880"/>
        </w:tc>
        <w:tc>
          <w:tcPr>
            <w:tcW w:w="1355" w:type="dxa"/>
          </w:tcPr>
          <w:p w14:paraId="61714DA8" w14:textId="77777777" w:rsidR="005640D8" w:rsidRPr="005640D8" w:rsidRDefault="005640D8" w:rsidP="00955880"/>
        </w:tc>
        <w:tc>
          <w:tcPr>
            <w:tcW w:w="1356" w:type="dxa"/>
          </w:tcPr>
          <w:p w14:paraId="52BD05F0" w14:textId="77777777" w:rsidR="005640D8" w:rsidRPr="005640D8" w:rsidRDefault="005640D8" w:rsidP="00955880"/>
        </w:tc>
      </w:tr>
      <w:tr w:rsidR="005640D8" w14:paraId="00BB795A" w14:textId="77777777" w:rsidTr="00955880">
        <w:tc>
          <w:tcPr>
            <w:tcW w:w="498" w:type="dxa"/>
            <w:vMerge/>
          </w:tcPr>
          <w:p w14:paraId="7BC9971B" w14:textId="77777777" w:rsidR="005640D8" w:rsidRDefault="005640D8" w:rsidP="00955880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7FB6D360" w14:textId="77777777" w:rsidR="005640D8" w:rsidRPr="005640D8" w:rsidRDefault="005640D8" w:rsidP="00955880"/>
        </w:tc>
        <w:tc>
          <w:tcPr>
            <w:tcW w:w="1355" w:type="dxa"/>
          </w:tcPr>
          <w:p w14:paraId="23D811B9" w14:textId="77777777" w:rsidR="005640D8" w:rsidRPr="005640D8" w:rsidRDefault="005640D8" w:rsidP="00955880"/>
        </w:tc>
        <w:tc>
          <w:tcPr>
            <w:tcW w:w="1355" w:type="dxa"/>
          </w:tcPr>
          <w:p w14:paraId="332CA5D2" w14:textId="77777777" w:rsidR="005640D8" w:rsidRPr="005640D8" w:rsidRDefault="005640D8" w:rsidP="00955880"/>
        </w:tc>
        <w:tc>
          <w:tcPr>
            <w:tcW w:w="1355" w:type="dxa"/>
          </w:tcPr>
          <w:p w14:paraId="52E24B4B" w14:textId="77777777" w:rsidR="005640D8" w:rsidRPr="005640D8" w:rsidRDefault="005640D8" w:rsidP="00955880"/>
        </w:tc>
        <w:tc>
          <w:tcPr>
            <w:tcW w:w="1355" w:type="dxa"/>
          </w:tcPr>
          <w:p w14:paraId="4E6F6C90" w14:textId="77777777" w:rsidR="005640D8" w:rsidRPr="005640D8" w:rsidRDefault="005640D8" w:rsidP="00955880"/>
        </w:tc>
        <w:tc>
          <w:tcPr>
            <w:tcW w:w="1356" w:type="dxa"/>
          </w:tcPr>
          <w:p w14:paraId="23A4B4DE" w14:textId="2A0856F6" w:rsidR="005640D8" w:rsidRPr="005640D8" w:rsidRDefault="005640D8" w:rsidP="00955880"/>
        </w:tc>
      </w:tr>
      <w:tr w:rsidR="005640D8" w14:paraId="306EB2E6" w14:textId="77777777" w:rsidTr="00955880">
        <w:tc>
          <w:tcPr>
            <w:tcW w:w="498" w:type="dxa"/>
            <w:vMerge/>
          </w:tcPr>
          <w:p w14:paraId="332B16DC" w14:textId="77777777" w:rsidR="005640D8" w:rsidRDefault="005640D8" w:rsidP="00955880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1718D35D" w14:textId="77777777" w:rsidR="005640D8" w:rsidRPr="005640D8" w:rsidRDefault="005640D8" w:rsidP="00955880"/>
        </w:tc>
        <w:tc>
          <w:tcPr>
            <w:tcW w:w="1355" w:type="dxa"/>
          </w:tcPr>
          <w:p w14:paraId="2E7142CF" w14:textId="77777777" w:rsidR="005640D8" w:rsidRPr="005640D8" w:rsidRDefault="005640D8" w:rsidP="00955880"/>
        </w:tc>
        <w:tc>
          <w:tcPr>
            <w:tcW w:w="1355" w:type="dxa"/>
          </w:tcPr>
          <w:p w14:paraId="4A1CBAE1" w14:textId="77777777" w:rsidR="005640D8" w:rsidRPr="005640D8" w:rsidRDefault="005640D8" w:rsidP="00955880"/>
        </w:tc>
        <w:tc>
          <w:tcPr>
            <w:tcW w:w="1355" w:type="dxa"/>
          </w:tcPr>
          <w:p w14:paraId="4B3A2A5C" w14:textId="77777777" w:rsidR="005640D8" w:rsidRPr="005640D8" w:rsidRDefault="005640D8" w:rsidP="00955880"/>
        </w:tc>
        <w:tc>
          <w:tcPr>
            <w:tcW w:w="1355" w:type="dxa"/>
          </w:tcPr>
          <w:p w14:paraId="1177DAB3" w14:textId="77777777" w:rsidR="005640D8" w:rsidRPr="005640D8" w:rsidRDefault="005640D8" w:rsidP="00955880"/>
        </w:tc>
        <w:tc>
          <w:tcPr>
            <w:tcW w:w="1356" w:type="dxa"/>
          </w:tcPr>
          <w:p w14:paraId="3E0DBF3F" w14:textId="12CC1835" w:rsidR="005640D8" w:rsidRPr="005640D8" w:rsidRDefault="005640D8" w:rsidP="00955880"/>
        </w:tc>
      </w:tr>
      <w:tr w:rsidR="005640D8" w14:paraId="4516CDB2" w14:textId="77777777" w:rsidTr="00955880">
        <w:tc>
          <w:tcPr>
            <w:tcW w:w="498" w:type="dxa"/>
            <w:vMerge/>
          </w:tcPr>
          <w:p w14:paraId="21D1E152" w14:textId="77777777" w:rsidR="005640D8" w:rsidRDefault="005640D8" w:rsidP="00955880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0BBDD05F" w14:textId="77777777" w:rsidR="005640D8" w:rsidRPr="005640D8" w:rsidRDefault="005640D8" w:rsidP="00955880"/>
        </w:tc>
        <w:tc>
          <w:tcPr>
            <w:tcW w:w="1355" w:type="dxa"/>
          </w:tcPr>
          <w:p w14:paraId="0BEF8E3A" w14:textId="77777777" w:rsidR="005640D8" w:rsidRPr="005640D8" w:rsidRDefault="005640D8" w:rsidP="00955880"/>
        </w:tc>
        <w:tc>
          <w:tcPr>
            <w:tcW w:w="1355" w:type="dxa"/>
          </w:tcPr>
          <w:p w14:paraId="00300604" w14:textId="77777777" w:rsidR="005640D8" w:rsidRPr="005640D8" w:rsidRDefault="005640D8" w:rsidP="00955880"/>
        </w:tc>
        <w:tc>
          <w:tcPr>
            <w:tcW w:w="1355" w:type="dxa"/>
          </w:tcPr>
          <w:p w14:paraId="4D636ABE" w14:textId="77777777" w:rsidR="005640D8" w:rsidRPr="005640D8" w:rsidRDefault="005640D8" w:rsidP="00955880"/>
        </w:tc>
        <w:tc>
          <w:tcPr>
            <w:tcW w:w="1355" w:type="dxa"/>
          </w:tcPr>
          <w:p w14:paraId="7A02EA11" w14:textId="77777777" w:rsidR="005640D8" w:rsidRPr="005640D8" w:rsidRDefault="005640D8" w:rsidP="00955880"/>
        </w:tc>
        <w:tc>
          <w:tcPr>
            <w:tcW w:w="1356" w:type="dxa"/>
          </w:tcPr>
          <w:p w14:paraId="5CDA7DBE" w14:textId="77777777" w:rsidR="005640D8" w:rsidRPr="005640D8" w:rsidRDefault="005640D8" w:rsidP="00955880"/>
        </w:tc>
      </w:tr>
      <w:tr w:rsidR="005640D8" w14:paraId="490C064C" w14:textId="77777777" w:rsidTr="00955880">
        <w:tc>
          <w:tcPr>
            <w:tcW w:w="498" w:type="dxa"/>
            <w:vMerge/>
          </w:tcPr>
          <w:p w14:paraId="16DE002E" w14:textId="77777777" w:rsidR="005640D8" w:rsidRDefault="005640D8" w:rsidP="00955880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5DB9A85F" w14:textId="77777777" w:rsidR="005640D8" w:rsidRPr="005640D8" w:rsidRDefault="005640D8" w:rsidP="00955880"/>
        </w:tc>
        <w:tc>
          <w:tcPr>
            <w:tcW w:w="1355" w:type="dxa"/>
          </w:tcPr>
          <w:p w14:paraId="367D1F2D" w14:textId="77777777" w:rsidR="005640D8" w:rsidRPr="005640D8" w:rsidRDefault="005640D8" w:rsidP="00955880"/>
        </w:tc>
        <w:tc>
          <w:tcPr>
            <w:tcW w:w="1355" w:type="dxa"/>
          </w:tcPr>
          <w:p w14:paraId="7921D2F1" w14:textId="77777777" w:rsidR="005640D8" w:rsidRPr="005640D8" w:rsidRDefault="005640D8" w:rsidP="00955880"/>
        </w:tc>
        <w:tc>
          <w:tcPr>
            <w:tcW w:w="1355" w:type="dxa"/>
          </w:tcPr>
          <w:p w14:paraId="21A66056" w14:textId="77777777" w:rsidR="005640D8" w:rsidRPr="005640D8" w:rsidRDefault="005640D8" w:rsidP="00955880"/>
        </w:tc>
        <w:tc>
          <w:tcPr>
            <w:tcW w:w="1355" w:type="dxa"/>
          </w:tcPr>
          <w:p w14:paraId="06CA9598" w14:textId="77777777" w:rsidR="005640D8" w:rsidRPr="005640D8" w:rsidRDefault="005640D8" w:rsidP="00955880"/>
        </w:tc>
        <w:tc>
          <w:tcPr>
            <w:tcW w:w="1356" w:type="dxa"/>
          </w:tcPr>
          <w:p w14:paraId="24D98D3C" w14:textId="10C54502" w:rsidR="005640D8" w:rsidRPr="005640D8" w:rsidRDefault="005640D8" w:rsidP="00955880"/>
        </w:tc>
      </w:tr>
      <w:tr w:rsidR="005640D8" w14:paraId="38A825BE" w14:textId="77777777" w:rsidTr="00955880">
        <w:tc>
          <w:tcPr>
            <w:tcW w:w="498" w:type="dxa"/>
            <w:vMerge/>
          </w:tcPr>
          <w:p w14:paraId="6D5A60BB" w14:textId="77777777" w:rsidR="005640D8" w:rsidRDefault="005640D8" w:rsidP="00955880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3F3DDEF1" w14:textId="77777777" w:rsidR="005640D8" w:rsidRPr="005640D8" w:rsidRDefault="005640D8" w:rsidP="00955880"/>
        </w:tc>
        <w:tc>
          <w:tcPr>
            <w:tcW w:w="1355" w:type="dxa"/>
          </w:tcPr>
          <w:p w14:paraId="439EAAE1" w14:textId="77777777" w:rsidR="005640D8" w:rsidRPr="005640D8" w:rsidRDefault="005640D8" w:rsidP="00955880"/>
        </w:tc>
        <w:tc>
          <w:tcPr>
            <w:tcW w:w="1355" w:type="dxa"/>
          </w:tcPr>
          <w:p w14:paraId="390E3FB9" w14:textId="77777777" w:rsidR="005640D8" w:rsidRPr="005640D8" w:rsidRDefault="005640D8" w:rsidP="00955880"/>
        </w:tc>
        <w:tc>
          <w:tcPr>
            <w:tcW w:w="1355" w:type="dxa"/>
          </w:tcPr>
          <w:p w14:paraId="72AF68B5" w14:textId="77777777" w:rsidR="005640D8" w:rsidRPr="005640D8" w:rsidRDefault="005640D8" w:rsidP="00955880"/>
        </w:tc>
        <w:tc>
          <w:tcPr>
            <w:tcW w:w="1355" w:type="dxa"/>
          </w:tcPr>
          <w:p w14:paraId="4E50D30D" w14:textId="77777777" w:rsidR="005640D8" w:rsidRPr="005640D8" w:rsidRDefault="005640D8" w:rsidP="00955880"/>
        </w:tc>
        <w:tc>
          <w:tcPr>
            <w:tcW w:w="1356" w:type="dxa"/>
          </w:tcPr>
          <w:p w14:paraId="0DBD77C3" w14:textId="77777777" w:rsidR="005640D8" w:rsidRPr="005640D8" w:rsidRDefault="005640D8" w:rsidP="00955880"/>
        </w:tc>
      </w:tr>
    </w:tbl>
    <w:p w14:paraId="5B58560E" w14:textId="130C4F8B" w:rsidR="0023287F" w:rsidRDefault="0023287F" w:rsidP="007D0B6B">
      <w:pPr>
        <w:spacing w:after="120"/>
        <w:jc w:val="both"/>
        <w:rPr>
          <w:rFonts w:eastAsia="Times New Roman" w:cstheme="maj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3"/>
        <w:gridCol w:w="1355"/>
        <w:gridCol w:w="1355"/>
        <w:gridCol w:w="1355"/>
        <w:gridCol w:w="1355"/>
        <w:gridCol w:w="1355"/>
        <w:gridCol w:w="1356"/>
      </w:tblGrid>
      <w:tr w:rsidR="0023287F" w14:paraId="620FC1D6" w14:textId="77777777" w:rsidTr="00955880">
        <w:tc>
          <w:tcPr>
            <w:tcW w:w="498" w:type="dxa"/>
            <w:vMerge w:val="restart"/>
            <w:textDirection w:val="btLr"/>
          </w:tcPr>
          <w:p w14:paraId="6EE20D81" w14:textId="4087127D" w:rsidR="0023287F" w:rsidRDefault="0023287F" w:rsidP="00955880">
            <w:pPr>
              <w:ind w:left="113" w:right="113"/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Donnerstag</w:t>
            </w:r>
          </w:p>
        </w:tc>
        <w:tc>
          <w:tcPr>
            <w:tcW w:w="1355" w:type="dxa"/>
          </w:tcPr>
          <w:p w14:paraId="712D078B" w14:textId="77777777" w:rsidR="0023287F" w:rsidRPr="005640D8" w:rsidRDefault="0023287F" w:rsidP="00955880">
            <w:r w:rsidRPr="005640D8">
              <w:t>Zeit</w:t>
            </w:r>
          </w:p>
        </w:tc>
        <w:tc>
          <w:tcPr>
            <w:tcW w:w="1355" w:type="dxa"/>
          </w:tcPr>
          <w:p w14:paraId="67875F19" w14:textId="77777777" w:rsidR="0023287F" w:rsidRPr="005640D8" w:rsidRDefault="0023287F" w:rsidP="00955880">
            <w:r w:rsidRPr="005640D8">
              <w:t>Fach</w:t>
            </w:r>
          </w:p>
        </w:tc>
        <w:tc>
          <w:tcPr>
            <w:tcW w:w="1355" w:type="dxa"/>
          </w:tcPr>
          <w:p w14:paraId="4F5828CF" w14:textId="77777777" w:rsidR="0023287F" w:rsidRPr="005640D8" w:rsidRDefault="0023287F" w:rsidP="00955880">
            <w:r w:rsidRPr="005640D8">
              <w:t>Klasse</w:t>
            </w:r>
          </w:p>
        </w:tc>
        <w:tc>
          <w:tcPr>
            <w:tcW w:w="1355" w:type="dxa"/>
          </w:tcPr>
          <w:p w14:paraId="0422682B" w14:textId="77777777" w:rsidR="0023287F" w:rsidRPr="005640D8" w:rsidRDefault="0023287F" w:rsidP="00955880">
            <w:r w:rsidRPr="005640D8">
              <w:t>Raum</w:t>
            </w:r>
          </w:p>
        </w:tc>
        <w:tc>
          <w:tcPr>
            <w:tcW w:w="1355" w:type="dxa"/>
          </w:tcPr>
          <w:p w14:paraId="3702DA5E" w14:textId="77777777" w:rsidR="0023287F" w:rsidRPr="005640D8" w:rsidRDefault="0023287F" w:rsidP="00955880">
            <w:r w:rsidRPr="005640D8">
              <w:t xml:space="preserve">H / </w:t>
            </w:r>
            <w:proofErr w:type="spellStart"/>
            <w:r w:rsidRPr="005640D8">
              <w:t>UuA</w:t>
            </w:r>
            <w:proofErr w:type="spellEnd"/>
            <w:r w:rsidRPr="005640D8">
              <w:t xml:space="preserve"> / SU</w:t>
            </w:r>
          </w:p>
        </w:tc>
        <w:tc>
          <w:tcPr>
            <w:tcW w:w="1356" w:type="dxa"/>
          </w:tcPr>
          <w:p w14:paraId="03800A17" w14:textId="77777777" w:rsidR="0023287F" w:rsidRPr="005640D8" w:rsidRDefault="0023287F" w:rsidP="00955880">
            <w:r w:rsidRPr="005640D8">
              <w:t>Lehrkraft</w:t>
            </w:r>
          </w:p>
        </w:tc>
      </w:tr>
      <w:tr w:rsidR="0023287F" w14:paraId="1198598F" w14:textId="77777777" w:rsidTr="00955880">
        <w:tc>
          <w:tcPr>
            <w:tcW w:w="498" w:type="dxa"/>
            <w:vMerge/>
          </w:tcPr>
          <w:p w14:paraId="118C1266" w14:textId="77777777" w:rsidR="0023287F" w:rsidRDefault="0023287F" w:rsidP="00955880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45AA9CDC" w14:textId="77777777" w:rsidR="0023287F" w:rsidRPr="005640D8" w:rsidRDefault="0023287F" w:rsidP="00955880"/>
        </w:tc>
        <w:tc>
          <w:tcPr>
            <w:tcW w:w="1355" w:type="dxa"/>
          </w:tcPr>
          <w:p w14:paraId="3D507A8A" w14:textId="77777777" w:rsidR="0023287F" w:rsidRPr="005640D8" w:rsidRDefault="0023287F" w:rsidP="00955880"/>
        </w:tc>
        <w:tc>
          <w:tcPr>
            <w:tcW w:w="1355" w:type="dxa"/>
          </w:tcPr>
          <w:p w14:paraId="5379D912" w14:textId="77777777" w:rsidR="0023287F" w:rsidRPr="005640D8" w:rsidRDefault="0023287F" w:rsidP="00955880"/>
        </w:tc>
        <w:tc>
          <w:tcPr>
            <w:tcW w:w="1355" w:type="dxa"/>
          </w:tcPr>
          <w:p w14:paraId="048978AF" w14:textId="77777777" w:rsidR="0023287F" w:rsidRPr="005640D8" w:rsidRDefault="0023287F" w:rsidP="00955880"/>
        </w:tc>
        <w:tc>
          <w:tcPr>
            <w:tcW w:w="1355" w:type="dxa"/>
          </w:tcPr>
          <w:p w14:paraId="28E78FB1" w14:textId="77777777" w:rsidR="0023287F" w:rsidRPr="005640D8" w:rsidRDefault="0023287F" w:rsidP="00955880"/>
        </w:tc>
        <w:tc>
          <w:tcPr>
            <w:tcW w:w="1356" w:type="dxa"/>
          </w:tcPr>
          <w:p w14:paraId="56804307" w14:textId="77777777" w:rsidR="0023287F" w:rsidRPr="005640D8" w:rsidRDefault="0023287F" w:rsidP="00955880"/>
        </w:tc>
      </w:tr>
      <w:tr w:rsidR="0023287F" w14:paraId="7017930A" w14:textId="77777777" w:rsidTr="00955880">
        <w:tc>
          <w:tcPr>
            <w:tcW w:w="498" w:type="dxa"/>
            <w:vMerge/>
          </w:tcPr>
          <w:p w14:paraId="1CB079A6" w14:textId="77777777" w:rsidR="0023287F" w:rsidRDefault="0023287F" w:rsidP="00955880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39379FB6" w14:textId="77777777" w:rsidR="0023287F" w:rsidRPr="005640D8" w:rsidRDefault="0023287F" w:rsidP="00955880"/>
        </w:tc>
        <w:tc>
          <w:tcPr>
            <w:tcW w:w="1355" w:type="dxa"/>
          </w:tcPr>
          <w:p w14:paraId="25F6CAC2" w14:textId="77777777" w:rsidR="0023287F" w:rsidRPr="005640D8" w:rsidRDefault="0023287F" w:rsidP="00955880"/>
        </w:tc>
        <w:tc>
          <w:tcPr>
            <w:tcW w:w="1355" w:type="dxa"/>
          </w:tcPr>
          <w:p w14:paraId="07CD2C74" w14:textId="77777777" w:rsidR="0023287F" w:rsidRPr="005640D8" w:rsidRDefault="0023287F" w:rsidP="00955880"/>
        </w:tc>
        <w:tc>
          <w:tcPr>
            <w:tcW w:w="1355" w:type="dxa"/>
          </w:tcPr>
          <w:p w14:paraId="652F058D" w14:textId="77777777" w:rsidR="0023287F" w:rsidRPr="005640D8" w:rsidRDefault="0023287F" w:rsidP="00955880"/>
        </w:tc>
        <w:tc>
          <w:tcPr>
            <w:tcW w:w="1355" w:type="dxa"/>
          </w:tcPr>
          <w:p w14:paraId="57F4E0E4" w14:textId="77777777" w:rsidR="0023287F" w:rsidRPr="005640D8" w:rsidRDefault="0023287F" w:rsidP="00955880"/>
        </w:tc>
        <w:tc>
          <w:tcPr>
            <w:tcW w:w="1356" w:type="dxa"/>
          </w:tcPr>
          <w:p w14:paraId="68646F88" w14:textId="77777777" w:rsidR="0023287F" w:rsidRPr="005640D8" w:rsidRDefault="0023287F" w:rsidP="00955880"/>
        </w:tc>
      </w:tr>
      <w:tr w:rsidR="0023287F" w14:paraId="60BD0F82" w14:textId="77777777" w:rsidTr="00955880">
        <w:tc>
          <w:tcPr>
            <w:tcW w:w="498" w:type="dxa"/>
            <w:vMerge/>
          </w:tcPr>
          <w:p w14:paraId="5370D048" w14:textId="77777777" w:rsidR="0023287F" w:rsidRDefault="0023287F" w:rsidP="00955880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29F3387E" w14:textId="77777777" w:rsidR="0023287F" w:rsidRPr="005640D8" w:rsidRDefault="0023287F" w:rsidP="00955880"/>
        </w:tc>
        <w:tc>
          <w:tcPr>
            <w:tcW w:w="1355" w:type="dxa"/>
          </w:tcPr>
          <w:p w14:paraId="72CB078C" w14:textId="77777777" w:rsidR="0023287F" w:rsidRPr="005640D8" w:rsidRDefault="0023287F" w:rsidP="00955880"/>
        </w:tc>
        <w:tc>
          <w:tcPr>
            <w:tcW w:w="1355" w:type="dxa"/>
          </w:tcPr>
          <w:p w14:paraId="71ED7487" w14:textId="77777777" w:rsidR="0023287F" w:rsidRPr="005640D8" w:rsidRDefault="0023287F" w:rsidP="00955880"/>
        </w:tc>
        <w:tc>
          <w:tcPr>
            <w:tcW w:w="1355" w:type="dxa"/>
          </w:tcPr>
          <w:p w14:paraId="3D9C43D2" w14:textId="77777777" w:rsidR="0023287F" w:rsidRPr="005640D8" w:rsidRDefault="0023287F" w:rsidP="00955880"/>
        </w:tc>
        <w:tc>
          <w:tcPr>
            <w:tcW w:w="1355" w:type="dxa"/>
          </w:tcPr>
          <w:p w14:paraId="2EE2B4F8" w14:textId="77777777" w:rsidR="0023287F" w:rsidRPr="005640D8" w:rsidRDefault="0023287F" w:rsidP="00955880"/>
        </w:tc>
        <w:tc>
          <w:tcPr>
            <w:tcW w:w="1356" w:type="dxa"/>
          </w:tcPr>
          <w:p w14:paraId="4A45543A" w14:textId="56DC536A" w:rsidR="0023287F" w:rsidRPr="005640D8" w:rsidRDefault="0023287F" w:rsidP="00955880"/>
        </w:tc>
      </w:tr>
      <w:tr w:rsidR="0023287F" w14:paraId="726DEB57" w14:textId="77777777" w:rsidTr="00955880">
        <w:tc>
          <w:tcPr>
            <w:tcW w:w="498" w:type="dxa"/>
            <w:vMerge/>
          </w:tcPr>
          <w:p w14:paraId="5008D148" w14:textId="77777777" w:rsidR="0023287F" w:rsidRDefault="0023287F" w:rsidP="00955880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7D5195F0" w14:textId="77777777" w:rsidR="0023287F" w:rsidRPr="005640D8" w:rsidRDefault="0023287F" w:rsidP="00955880"/>
        </w:tc>
        <w:tc>
          <w:tcPr>
            <w:tcW w:w="1355" w:type="dxa"/>
          </w:tcPr>
          <w:p w14:paraId="3DF20FC6" w14:textId="77777777" w:rsidR="0023287F" w:rsidRPr="005640D8" w:rsidRDefault="0023287F" w:rsidP="00955880"/>
        </w:tc>
        <w:tc>
          <w:tcPr>
            <w:tcW w:w="1355" w:type="dxa"/>
          </w:tcPr>
          <w:p w14:paraId="0A53F4E0" w14:textId="77777777" w:rsidR="0023287F" w:rsidRPr="005640D8" w:rsidRDefault="0023287F" w:rsidP="00955880"/>
        </w:tc>
        <w:tc>
          <w:tcPr>
            <w:tcW w:w="1355" w:type="dxa"/>
          </w:tcPr>
          <w:p w14:paraId="51E5F5F6" w14:textId="77777777" w:rsidR="0023287F" w:rsidRPr="005640D8" w:rsidRDefault="0023287F" w:rsidP="00955880"/>
        </w:tc>
        <w:tc>
          <w:tcPr>
            <w:tcW w:w="1355" w:type="dxa"/>
          </w:tcPr>
          <w:p w14:paraId="7E19CE3B" w14:textId="77777777" w:rsidR="0023287F" w:rsidRPr="005640D8" w:rsidRDefault="0023287F" w:rsidP="00955880"/>
        </w:tc>
        <w:tc>
          <w:tcPr>
            <w:tcW w:w="1356" w:type="dxa"/>
          </w:tcPr>
          <w:p w14:paraId="3F09B4E8" w14:textId="6BC117AF" w:rsidR="0023287F" w:rsidRPr="005640D8" w:rsidRDefault="0023287F" w:rsidP="00955880"/>
        </w:tc>
      </w:tr>
      <w:tr w:rsidR="0023287F" w14:paraId="050A22AD" w14:textId="77777777" w:rsidTr="00955880">
        <w:tc>
          <w:tcPr>
            <w:tcW w:w="498" w:type="dxa"/>
            <w:vMerge/>
          </w:tcPr>
          <w:p w14:paraId="7DEA583F" w14:textId="77777777" w:rsidR="0023287F" w:rsidRDefault="0023287F" w:rsidP="00955880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22485B9B" w14:textId="77777777" w:rsidR="0023287F" w:rsidRPr="005640D8" w:rsidRDefault="0023287F" w:rsidP="00955880"/>
        </w:tc>
        <w:tc>
          <w:tcPr>
            <w:tcW w:w="1355" w:type="dxa"/>
          </w:tcPr>
          <w:p w14:paraId="4CEF0061" w14:textId="77777777" w:rsidR="0023287F" w:rsidRPr="005640D8" w:rsidRDefault="0023287F" w:rsidP="00955880"/>
        </w:tc>
        <w:tc>
          <w:tcPr>
            <w:tcW w:w="1355" w:type="dxa"/>
          </w:tcPr>
          <w:p w14:paraId="07EE767D" w14:textId="77777777" w:rsidR="0023287F" w:rsidRPr="005640D8" w:rsidRDefault="0023287F" w:rsidP="00955880"/>
        </w:tc>
        <w:tc>
          <w:tcPr>
            <w:tcW w:w="1355" w:type="dxa"/>
          </w:tcPr>
          <w:p w14:paraId="62444671" w14:textId="77777777" w:rsidR="0023287F" w:rsidRPr="005640D8" w:rsidRDefault="0023287F" w:rsidP="00955880"/>
        </w:tc>
        <w:tc>
          <w:tcPr>
            <w:tcW w:w="1355" w:type="dxa"/>
          </w:tcPr>
          <w:p w14:paraId="704F3D42" w14:textId="77777777" w:rsidR="0023287F" w:rsidRPr="005640D8" w:rsidRDefault="0023287F" w:rsidP="00955880"/>
        </w:tc>
        <w:tc>
          <w:tcPr>
            <w:tcW w:w="1356" w:type="dxa"/>
          </w:tcPr>
          <w:p w14:paraId="2AEDEF82" w14:textId="1030D41E" w:rsidR="0023287F" w:rsidRPr="005640D8" w:rsidRDefault="0023287F" w:rsidP="00955880"/>
        </w:tc>
      </w:tr>
      <w:tr w:rsidR="0023287F" w14:paraId="0FA71783" w14:textId="77777777" w:rsidTr="00955880">
        <w:tc>
          <w:tcPr>
            <w:tcW w:w="498" w:type="dxa"/>
            <w:vMerge/>
          </w:tcPr>
          <w:p w14:paraId="70E0EF28" w14:textId="77777777" w:rsidR="0023287F" w:rsidRDefault="0023287F" w:rsidP="00955880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0043C719" w14:textId="77777777" w:rsidR="0023287F" w:rsidRPr="005640D8" w:rsidRDefault="0023287F" w:rsidP="00955880"/>
        </w:tc>
        <w:tc>
          <w:tcPr>
            <w:tcW w:w="1355" w:type="dxa"/>
          </w:tcPr>
          <w:p w14:paraId="4339BD68" w14:textId="77777777" w:rsidR="0023287F" w:rsidRPr="005640D8" w:rsidRDefault="0023287F" w:rsidP="00955880"/>
        </w:tc>
        <w:tc>
          <w:tcPr>
            <w:tcW w:w="1355" w:type="dxa"/>
          </w:tcPr>
          <w:p w14:paraId="192428E2" w14:textId="77777777" w:rsidR="0023287F" w:rsidRPr="005640D8" w:rsidRDefault="0023287F" w:rsidP="00955880"/>
        </w:tc>
        <w:tc>
          <w:tcPr>
            <w:tcW w:w="1355" w:type="dxa"/>
          </w:tcPr>
          <w:p w14:paraId="1B412FC2" w14:textId="77777777" w:rsidR="0023287F" w:rsidRPr="005640D8" w:rsidRDefault="0023287F" w:rsidP="00955880"/>
        </w:tc>
        <w:tc>
          <w:tcPr>
            <w:tcW w:w="1355" w:type="dxa"/>
          </w:tcPr>
          <w:p w14:paraId="2ED1EE29" w14:textId="77777777" w:rsidR="0023287F" w:rsidRPr="005640D8" w:rsidRDefault="0023287F" w:rsidP="00955880"/>
        </w:tc>
        <w:tc>
          <w:tcPr>
            <w:tcW w:w="1356" w:type="dxa"/>
          </w:tcPr>
          <w:p w14:paraId="46AA55B7" w14:textId="77777777" w:rsidR="0023287F" w:rsidRPr="005640D8" w:rsidRDefault="0023287F" w:rsidP="00955880"/>
        </w:tc>
      </w:tr>
      <w:tr w:rsidR="0023287F" w14:paraId="4291916A" w14:textId="77777777" w:rsidTr="00955880">
        <w:tc>
          <w:tcPr>
            <w:tcW w:w="498" w:type="dxa"/>
            <w:vMerge/>
          </w:tcPr>
          <w:p w14:paraId="183DC1C0" w14:textId="77777777" w:rsidR="0023287F" w:rsidRDefault="0023287F" w:rsidP="00955880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143EAF54" w14:textId="77777777" w:rsidR="0023287F" w:rsidRPr="005640D8" w:rsidRDefault="0023287F" w:rsidP="00955880"/>
        </w:tc>
        <w:tc>
          <w:tcPr>
            <w:tcW w:w="1355" w:type="dxa"/>
          </w:tcPr>
          <w:p w14:paraId="43D8F56B" w14:textId="77777777" w:rsidR="0023287F" w:rsidRPr="005640D8" w:rsidRDefault="0023287F" w:rsidP="00955880"/>
        </w:tc>
        <w:tc>
          <w:tcPr>
            <w:tcW w:w="1355" w:type="dxa"/>
          </w:tcPr>
          <w:p w14:paraId="754BE3C8" w14:textId="77777777" w:rsidR="0023287F" w:rsidRPr="005640D8" w:rsidRDefault="0023287F" w:rsidP="00955880"/>
        </w:tc>
        <w:tc>
          <w:tcPr>
            <w:tcW w:w="1355" w:type="dxa"/>
          </w:tcPr>
          <w:p w14:paraId="7B6E6EA8" w14:textId="77777777" w:rsidR="0023287F" w:rsidRPr="005640D8" w:rsidRDefault="0023287F" w:rsidP="00955880"/>
        </w:tc>
        <w:tc>
          <w:tcPr>
            <w:tcW w:w="1355" w:type="dxa"/>
          </w:tcPr>
          <w:p w14:paraId="56981EBD" w14:textId="77777777" w:rsidR="0023287F" w:rsidRPr="005640D8" w:rsidRDefault="0023287F" w:rsidP="00955880"/>
        </w:tc>
        <w:tc>
          <w:tcPr>
            <w:tcW w:w="1356" w:type="dxa"/>
          </w:tcPr>
          <w:p w14:paraId="24E00E4E" w14:textId="709BD352" w:rsidR="0023287F" w:rsidRPr="005640D8" w:rsidRDefault="0023287F" w:rsidP="00955880"/>
        </w:tc>
      </w:tr>
      <w:tr w:rsidR="0023287F" w14:paraId="148742F6" w14:textId="77777777" w:rsidTr="00955880">
        <w:tc>
          <w:tcPr>
            <w:tcW w:w="498" w:type="dxa"/>
            <w:vMerge/>
          </w:tcPr>
          <w:p w14:paraId="6584697F" w14:textId="77777777" w:rsidR="0023287F" w:rsidRDefault="0023287F" w:rsidP="00955880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23D00CBF" w14:textId="77777777" w:rsidR="0023287F" w:rsidRPr="005640D8" w:rsidRDefault="0023287F" w:rsidP="00955880"/>
        </w:tc>
        <w:tc>
          <w:tcPr>
            <w:tcW w:w="1355" w:type="dxa"/>
          </w:tcPr>
          <w:p w14:paraId="7F85CC88" w14:textId="77777777" w:rsidR="0023287F" w:rsidRPr="005640D8" w:rsidRDefault="0023287F" w:rsidP="00955880"/>
        </w:tc>
        <w:tc>
          <w:tcPr>
            <w:tcW w:w="1355" w:type="dxa"/>
          </w:tcPr>
          <w:p w14:paraId="4B0472BE" w14:textId="77777777" w:rsidR="0023287F" w:rsidRPr="005640D8" w:rsidRDefault="0023287F" w:rsidP="00955880"/>
        </w:tc>
        <w:tc>
          <w:tcPr>
            <w:tcW w:w="1355" w:type="dxa"/>
          </w:tcPr>
          <w:p w14:paraId="04B2CE40" w14:textId="77777777" w:rsidR="0023287F" w:rsidRPr="005640D8" w:rsidRDefault="0023287F" w:rsidP="00955880"/>
        </w:tc>
        <w:tc>
          <w:tcPr>
            <w:tcW w:w="1355" w:type="dxa"/>
          </w:tcPr>
          <w:p w14:paraId="5A9F1DF4" w14:textId="77777777" w:rsidR="0023287F" w:rsidRPr="005640D8" w:rsidRDefault="0023287F" w:rsidP="00955880"/>
        </w:tc>
        <w:tc>
          <w:tcPr>
            <w:tcW w:w="1356" w:type="dxa"/>
          </w:tcPr>
          <w:p w14:paraId="254CF607" w14:textId="77777777" w:rsidR="0023287F" w:rsidRPr="005640D8" w:rsidRDefault="0023287F" w:rsidP="00955880"/>
        </w:tc>
      </w:tr>
    </w:tbl>
    <w:p w14:paraId="00DD2471" w14:textId="5A543CC5" w:rsidR="005640D8" w:rsidRDefault="00A405C4" w:rsidP="007D0B6B">
      <w:pPr>
        <w:spacing w:after="120"/>
        <w:jc w:val="both"/>
        <w:rPr>
          <w:rFonts w:eastAsia="Times New Roman" w:cstheme="majorHAns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D678826" wp14:editId="40ACE36A">
                <wp:simplePos x="0" y="0"/>
                <wp:positionH relativeFrom="column">
                  <wp:posOffset>5647153</wp:posOffset>
                </wp:positionH>
                <wp:positionV relativeFrom="paragraph">
                  <wp:posOffset>99011</wp:posOffset>
                </wp:positionV>
                <wp:extent cx="1099038" cy="1616857"/>
                <wp:effectExtent l="0" t="0" r="0" b="254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038" cy="16168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134D7" w14:textId="12291BC3" w:rsidR="00A405C4" w:rsidRDefault="00A405C4">
                            <w:r w:rsidRPr="005640D8">
                              <w:t xml:space="preserve">H </w:t>
                            </w:r>
                            <w:r>
                              <w:t>=</w:t>
                            </w:r>
                          </w:p>
                          <w:p w14:paraId="4E1AC641" w14:textId="67583653" w:rsidR="00A405C4" w:rsidRDefault="00A405C4" w:rsidP="00D10867">
                            <w:pPr>
                              <w:spacing w:after="120"/>
                            </w:pPr>
                            <w:r>
                              <w:t>Hosp</w:t>
                            </w:r>
                            <w:r w:rsidR="00D10867">
                              <w:t>itation</w:t>
                            </w:r>
                          </w:p>
                          <w:p w14:paraId="13C3A0C9" w14:textId="77777777" w:rsidR="00D10867" w:rsidRDefault="00A405C4" w:rsidP="00D10867">
                            <w:proofErr w:type="spellStart"/>
                            <w:r w:rsidRPr="005640D8">
                              <w:t>UuA</w:t>
                            </w:r>
                            <w:proofErr w:type="spellEnd"/>
                            <w:r w:rsidRPr="005640D8">
                              <w:t xml:space="preserve"> </w:t>
                            </w:r>
                            <w:r w:rsidR="00D10867">
                              <w:t>=</w:t>
                            </w:r>
                          </w:p>
                          <w:p w14:paraId="52FBF2F2" w14:textId="2369132A" w:rsidR="00D10867" w:rsidRDefault="00D10867" w:rsidP="00D10867">
                            <w:pPr>
                              <w:spacing w:after="120"/>
                            </w:pPr>
                            <w:r>
                              <w:t>Unterricht unter Anleitung</w:t>
                            </w:r>
                          </w:p>
                          <w:p w14:paraId="5DBB6DBE" w14:textId="71FC0CD3" w:rsidR="00D10867" w:rsidRDefault="00A405C4" w:rsidP="00D10867">
                            <w:r w:rsidRPr="005640D8">
                              <w:t>SU</w:t>
                            </w:r>
                            <w:r w:rsidR="00D10867">
                              <w:t xml:space="preserve"> =</w:t>
                            </w:r>
                          </w:p>
                          <w:p w14:paraId="2D6B190A" w14:textId="0991B220" w:rsidR="00A405C4" w:rsidRDefault="00D10867" w:rsidP="00D10867">
                            <w:pPr>
                              <w:spacing w:after="120"/>
                            </w:pPr>
                            <w:r>
                              <w:t>Selbstständiger Unterricht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78826" id="_x0000_s1027" type="#_x0000_t202" style="position:absolute;left:0;text-align:left;margin-left:444.65pt;margin-top:7.8pt;width:86.55pt;height:127.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" filled="f" stroked="f">
                <v:textbox>
                  <w:txbxContent>
                    <w:p w14:paraId="55B134D7" w14:textId="12291BC3" w:rsidR="00A405C4" w:rsidRDefault="00A405C4">
                      <w:r w:rsidRPr="005640D8">
                        <w:t xml:space="preserve">H </w:t>
                      </w:r>
                      <w:r>
                        <w:t>=</w:t>
                      </w:r>
                    </w:p>
                    <w:p w14:paraId="4E1AC641" w14:textId="67583653" w:rsidR="00A405C4" w:rsidRDefault="00A405C4" w:rsidP="00D10867">
                      <w:pPr>
                        <w:spacing w:after="120"/>
                      </w:pPr>
                      <w:r>
                        <w:t>Hosp</w:t>
                      </w:r>
                      <w:r w:rsidR="00D10867">
                        <w:t>itation</w:t>
                      </w:r>
                    </w:p>
                    <w:p w14:paraId="13C3A0C9" w14:textId="77777777" w:rsidR="00D10867" w:rsidRDefault="00A405C4" w:rsidP="00D10867">
                      <w:proofErr w:type="spellStart"/>
                      <w:r w:rsidRPr="005640D8">
                        <w:t>UuA</w:t>
                      </w:r>
                      <w:proofErr w:type="spellEnd"/>
                      <w:r w:rsidRPr="005640D8">
                        <w:t xml:space="preserve"> </w:t>
                      </w:r>
                      <w:r w:rsidR="00D10867">
                        <w:t>=</w:t>
                      </w:r>
                    </w:p>
                    <w:p w14:paraId="52FBF2F2" w14:textId="2369132A" w:rsidR="00D10867" w:rsidRDefault="00D10867" w:rsidP="00D10867">
                      <w:pPr>
                        <w:spacing w:after="120"/>
                      </w:pPr>
                      <w:r>
                        <w:t>Unterricht unter Anleitung</w:t>
                      </w:r>
                    </w:p>
                    <w:p w14:paraId="5DBB6DBE" w14:textId="71FC0CD3" w:rsidR="00D10867" w:rsidRDefault="00A405C4" w:rsidP="00D10867">
                      <w:r w:rsidRPr="005640D8">
                        <w:t>SU</w:t>
                      </w:r>
                      <w:r w:rsidR="00D10867">
                        <w:t xml:space="preserve"> =</w:t>
                      </w:r>
                    </w:p>
                    <w:p w14:paraId="2D6B190A" w14:textId="0991B220" w:rsidR="00A405C4" w:rsidRDefault="00D10867" w:rsidP="00D10867">
                      <w:pPr>
                        <w:spacing w:after="120"/>
                      </w:pPr>
                      <w:r>
                        <w:t>Selbstständiger Unterricht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3"/>
        <w:gridCol w:w="1355"/>
        <w:gridCol w:w="1355"/>
        <w:gridCol w:w="1355"/>
        <w:gridCol w:w="1355"/>
        <w:gridCol w:w="1355"/>
        <w:gridCol w:w="1356"/>
      </w:tblGrid>
      <w:tr w:rsidR="0023287F" w14:paraId="58036D89" w14:textId="77777777" w:rsidTr="00955880">
        <w:tc>
          <w:tcPr>
            <w:tcW w:w="498" w:type="dxa"/>
            <w:vMerge w:val="restart"/>
            <w:textDirection w:val="btLr"/>
          </w:tcPr>
          <w:p w14:paraId="0CEEC982" w14:textId="030C5AA0" w:rsidR="0023287F" w:rsidRDefault="0023287F" w:rsidP="00955880">
            <w:pPr>
              <w:ind w:left="113" w:right="113"/>
              <w:jc w:val="center"/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Freitag</w:t>
            </w:r>
          </w:p>
        </w:tc>
        <w:tc>
          <w:tcPr>
            <w:tcW w:w="1355" w:type="dxa"/>
          </w:tcPr>
          <w:p w14:paraId="3FB53FB1" w14:textId="77777777" w:rsidR="0023287F" w:rsidRPr="005640D8" w:rsidRDefault="0023287F" w:rsidP="00955880">
            <w:r w:rsidRPr="005640D8">
              <w:t>Zeit</w:t>
            </w:r>
          </w:p>
        </w:tc>
        <w:tc>
          <w:tcPr>
            <w:tcW w:w="1355" w:type="dxa"/>
          </w:tcPr>
          <w:p w14:paraId="27593D5F" w14:textId="77777777" w:rsidR="0023287F" w:rsidRPr="005640D8" w:rsidRDefault="0023287F" w:rsidP="00955880">
            <w:r w:rsidRPr="005640D8">
              <w:t>Fach</w:t>
            </w:r>
          </w:p>
        </w:tc>
        <w:tc>
          <w:tcPr>
            <w:tcW w:w="1355" w:type="dxa"/>
          </w:tcPr>
          <w:p w14:paraId="259437B6" w14:textId="77777777" w:rsidR="0023287F" w:rsidRPr="005640D8" w:rsidRDefault="0023287F" w:rsidP="00955880">
            <w:r w:rsidRPr="005640D8">
              <w:t>Klasse</w:t>
            </w:r>
          </w:p>
        </w:tc>
        <w:tc>
          <w:tcPr>
            <w:tcW w:w="1355" w:type="dxa"/>
          </w:tcPr>
          <w:p w14:paraId="4229FE8F" w14:textId="77777777" w:rsidR="0023287F" w:rsidRPr="005640D8" w:rsidRDefault="0023287F" w:rsidP="00955880">
            <w:r w:rsidRPr="005640D8">
              <w:t>Raum</w:t>
            </w:r>
          </w:p>
        </w:tc>
        <w:tc>
          <w:tcPr>
            <w:tcW w:w="1355" w:type="dxa"/>
          </w:tcPr>
          <w:p w14:paraId="60178BB0" w14:textId="77777777" w:rsidR="0023287F" w:rsidRPr="005640D8" w:rsidRDefault="0023287F" w:rsidP="00955880">
            <w:r w:rsidRPr="005640D8">
              <w:t xml:space="preserve">H / </w:t>
            </w:r>
            <w:proofErr w:type="spellStart"/>
            <w:r w:rsidRPr="005640D8">
              <w:t>UuA</w:t>
            </w:r>
            <w:proofErr w:type="spellEnd"/>
            <w:r w:rsidRPr="005640D8">
              <w:t xml:space="preserve"> / SU</w:t>
            </w:r>
          </w:p>
        </w:tc>
        <w:tc>
          <w:tcPr>
            <w:tcW w:w="1356" w:type="dxa"/>
          </w:tcPr>
          <w:p w14:paraId="0256D3AE" w14:textId="77777777" w:rsidR="0023287F" w:rsidRPr="005640D8" w:rsidRDefault="0023287F" w:rsidP="00955880">
            <w:r w:rsidRPr="005640D8">
              <w:t>Lehrkraft</w:t>
            </w:r>
          </w:p>
        </w:tc>
      </w:tr>
      <w:tr w:rsidR="0023287F" w14:paraId="081DA3AE" w14:textId="77777777" w:rsidTr="00955880">
        <w:tc>
          <w:tcPr>
            <w:tcW w:w="498" w:type="dxa"/>
            <w:vMerge/>
          </w:tcPr>
          <w:p w14:paraId="168E0AE0" w14:textId="77777777" w:rsidR="0023287F" w:rsidRDefault="0023287F" w:rsidP="00955880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6243DF48" w14:textId="77777777" w:rsidR="0023287F" w:rsidRPr="005640D8" w:rsidRDefault="0023287F" w:rsidP="00955880"/>
        </w:tc>
        <w:tc>
          <w:tcPr>
            <w:tcW w:w="1355" w:type="dxa"/>
          </w:tcPr>
          <w:p w14:paraId="60D9B7ED" w14:textId="77777777" w:rsidR="0023287F" w:rsidRPr="005640D8" w:rsidRDefault="0023287F" w:rsidP="00955880"/>
        </w:tc>
        <w:tc>
          <w:tcPr>
            <w:tcW w:w="1355" w:type="dxa"/>
          </w:tcPr>
          <w:p w14:paraId="1B71F915" w14:textId="77777777" w:rsidR="0023287F" w:rsidRPr="005640D8" w:rsidRDefault="0023287F" w:rsidP="00955880"/>
        </w:tc>
        <w:tc>
          <w:tcPr>
            <w:tcW w:w="1355" w:type="dxa"/>
          </w:tcPr>
          <w:p w14:paraId="7E6D6960" w14:textId="77777777" w:rsidR="0023287F" w:rsidRPr="005640D8" w:rsidRDefault="0023287F" w:rsidP="00955880"/>
        </w:tc>
        <w:tc>
          <w:tcPr>
            <w:tcW w:w="1355" w:type="dxa"/>
          </w:tcPr>
          <w:p w14:paraId="46708468" w14:textId="77777777" w:rsidR="0023287F" w:rsidRPr="005640D8" w:rsidRDefault="0023287F" w:rsidP="00955880"/>
        </w:tc>
        <w:tc>
          <w:tcPr>
            <w:tcW w:w="1356" w:type="dxa"/>
          </w:tcPr>
          <w:p w14:paraId="65945F6C" w14:textId="77777777" w:rsidR="0023287F" w:rsidRPr="005640D8" w:rsidRDefault="0023287F" w:rsidP="00955880"/>
        </w:tc>
      </w:tr>
      <w:tr w:rsidR="0023287F" w14:paraId="77524718" w14:textId="77777777" w:rsidTr="00955880">
        <w:tc>
          <w:tcPr>
            <w:tcW w:w="498" w:type="dxa"/>
            <w:vMerge/>
          </w:tcPr>
          <w:p w14:paraId="741CFDD5" w14:textId="77777777" w:rsidR="0023287F" w:rsidRDefault="0023287F" w:rsidP="00955880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1742DA5A" w14:textId="77777777" w:rsidR="0023287F" w:rsidRPr="005640D8" w:rsidRDefault="0023287F" w:rsidP="00955880"/>
        </w:tc>
        <w:tc>
          <w:tcPr>
            <w:tcW w:w="1355" w:type="dxa"/>
          </w:tcPr>
          <w:p w14:paraId="7ABF7FD7" w14:textId="77777777" w:rsidR="0023287F" w:rsidRPr="005640D8" w:rsidRDefault="0023287F" w:rsidP="00955880"/>
        </w:tc>
        <w:tc>
          <w:tcPr>
            <w:tcW w:w="1355" w:type="dxa"/>
          </w:tcPr>
          <w:p w14:paraId="1F985072" w14:textId="77777777" w:rsidR="0023287F" w:rsidRPr="005640D8" w:rsidRDefault="0023287F" w:rsidP="00955880"/>
        </w:tc>
        <w:tc>
          <w:tcPr>
            <w:tcW w:w="1355" w:type="dxa"/>
          </w:tcPr>
          <w:p w14:paraId="3152EA46" w14:textId="77777777" w:rsidR="0023287F" w:rsidRPr="005640D8" w:rsidRDefault="0023287F" w:rsidP="00955880"/>
        </w:tc>
        <w:tc>
          <w:tcPr>
            <w:tcW w:w="1355" w:type="dxa"/>
          </w:tcPr>
          <w:p w14:paraId="54F2567F" w14:textId="77777777" w:rsidR="0023287F" w:rsidRPr="005640D8" w:rsidRDefault="0023287F" w:rsidP="00955880"/>
        </w:tc>
        <w:tc>
          <w:tcPr>
            <w:tcW w:w="1356" w:type="dxa"/>
          </w:tcPr>
          <w:p w14:paraId="6FED2285" w14:textId="77777777" w:rsidR="0023287F" w:rsidRPr="005640D8" w:rsidRDefault="0023287F" w:rsidP="00955880"/>
        </w:tc>
      </w:tr>
      <w:tr w:rsidR="0023287F" w14:paraId="636A29EF" w14:textId="77777777" w:rsidTr="00955880">
        <w:tc>
          <w:tcPr>
            <w:tcW w:w="498" w:type="dxa"/>
            <w:vMerge/>
          </w:tcPr>
          <w:p w14:paraId="2A7E4A72" w14:textId="77777777" w:rsidR="0023287F" w:rsidRDefault="0023287F" w:rsidP="00955880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49FAD274" w14:textId="77777777" w:rsidR="0023287F" w:rsidRPr="005640D8" w:rsidRDefault="0023287F" w:rsidP="00955880"/>
        </w:tc>
        <w:tc>
          <w:tcPr>
            <w:tcW w:w="1355" w:type="dxa"/>
          </w:tcPr>
          <w:p w14:paraId="36687A38" w14:textId="77777777" w:rsidR="0023287F" w:rsidRPr="005640D8" w:rsidRDefault="0023287F" w:rsidP="00955880"/>
        </w:tc>
        <w:tc>
          <w:tcPr>
            <w:tcW w:w="1355" w:type="dxa"/>
          </w:tcPr>
          <w:p w14:paraId="61257428" w14:textId="77777777" w:rsidR="0023287F" w:rsidRPr="005640D8" w:rsidRDefault="0023287F" w:rsidP="00955880"/>
        </w:tc>
        <w:tc>
          <w:tcPr>
            <w:tcW w:w="1355" w:type="dxa"/>
          </w:tcPr>
          <w:p w14:paraId="74E61D1C" w14:textId="77777777" w:rsidR="0023287F" w:rsidRPr="005640D8" w:rsidRDefault="0023287F" w:rsidP="00955880"/>
        </w:tc>
        <w:tc>
          <w:tcPr>
            <w:tcW w:w="1355" w:type="dxa"/>
          </w:tcPr>
          <w:p w14:paraId="3AF7C1AB" w14:textId="77777777" w:rsidR="0023287F" w:rsidRPr="005640D8" w:rsidRDefault="0023287F" w:rsidP="00955880"/>
        </w:tc>
        <w:tc>
          <w:tcPr>
            <w:tcW w:w="1356" w:type="dxa"/>
          </w:tcPr>
          <w:p w14:paraId="4DCD98C2" w14:textId="77777777" w:rsidR="0023287F" w:rsidRPr="005640D8" w:rsidRDefault="0023287F" w:rsidP="00955880"/>
        </w:tc>
      </w:tr>
      <w:tr w:rsidR="0023287F" w14:paraId="14D04635" w14:textId="77777777" w:rsidTr="00955880">
        <w:tc>
          <w:tcPr>
            <w:tcW w:w="498" w:type="dxa"/>
            <w:vMerge/>
          </w:tcPr>
          <w:p w14:paraId="7AD79F65" w14:textId="77777777" w:rsidR="0023287F" w:rsidRDefault="0023287F" w:rsidP="00955880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3D0AE346" w14:textId="77777777" w:rsidR="0023287F" w:rsidRPr="005640D8" w:rsidRDefault="0023287F" w:rsidP="00955880"/>
        </w:tc>
        <w:tc>
          <w:tcPr>
            <w:tcW w:w="1355" w:type="dxa"/>
          </w:tcPr>
          <w:p w14:paraId="65BDB863" w14:textId="77777777" w:rsidR="0023287F" w:rsidRPr="005640D8" w:rsidRDefault="0023287F" w:rsidP="00955880"/>
        </w:tc>
        <w:tc>
          <w:tcPr>
            <w:tcW w:w="1355" w:type="dxa"/>
          </w:tcPr>
          <w:p w14:paraId="3A57A481" w14:textId="77777777" w:rsidR="0023287F" w:rsidRPr="005640D8" w:rsidRDefault="0023287F" w:rsidP="00955880"/>
        </w:tc>
        <w:tc>
          <w:tcPr>
            <w:tcW w:w="1355" w:type="dxa"/>
          </w:tcPr>
          <w:p w14:paraId="4F4EA9FA" w14:textId="77777777" w:rsidR="0023287F" w:rsidRPr="005640D8" w:rsidRDefault="0023287F" w:rsidP="00955880"/>
        </w:tc>
        <w:tc>
          <w:tcPr>
            <w:tcW w:w="1355" w:type="dxa"/>
          </w:tcPr>
          <w:p w14:paraId="17DBAFBE" w14:textId="77777777" w:rsidR="0023287F" w:rsidRPr="005640D8" w:rsidRDefault="0023287F" w:rsidP="00955880"/>
        </w:tc>
        <w:tc>
          <w:tcPr>
            <w:tcW w:w="1356" w:type="dxa"/>
          </w:tcPr>
          <w:p w14:paraId="61F1D048" w14:textId="77777777" w:rsidR="0023287F" w:rsidRPr="005640D8" w:rsidRDefault="0023287F" w:rsidP="00955880"/>
        </w:tc>
      </w:tr>
      <w:tr w:rsidR="0023287F" w14:paraId="45AFC0AB" w14:textId="77777777" w:rsidTr="00955880">
        <w:tc>
          <w:tcPr>
            <w:tcW w:w="498" w:type="dxa"/>
            <w:vMerge/>
          </w:tcPr>
          <w:p w14:paraId="15220FE3" w14:textId="77777777" w:rsidR="0023287F" w:rsidRDefault="0023287F" w:rsidP="00955880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56C82685" w14:textId="77777777" w:rsidR="0023287F" w:rsidRPr="005640D8" w:rsidRDefault="0023287F" w:rsidP="00955880"/>
        </w:tc>
        <w:tc>
          <w:tcPr>
            <w:tcW w:w="1355" w:type="dxa"/>
          </w:tcPr>
          <w:p w14:paraId="577A98DA" w14:textId="77777777" w:rsidR="0023287F" w:rsidRPr="005640D8" w:rsidRDefault="0023287F" w:rsidP="00955880"/>
        </w:tc>
        <w:tc>
          <w:tcPr>
            <w:tcW w:w="1355" w:type="dxa"/>
          </w:tcPr>
          <w:p w14:paraId="1546C98D" w14:textId="77777777" w:rsidR="0023287F" w:rsidRPr="005640D8" w:rsidRDefault="0023287F" w:rsidP="00955880"/>
        </w:tc>
        <w:tc>
          <w:tcPr>
            <w:tcW w:w="1355" w:type="dxa"/>
          </w:tcPr>
          <w:p w14:paraId="57AEDE58" w14:textId="77777777" w:rsidR="0023287F" w:rsidRPr="005640D8" w:rsidRDefault="0023287F" w:rsidP="00955880"/>
        </w:tc>
        <w:tc>
          <w:tcPr>
            <w:tcW w:w="1355" w:type="dxa"/>
          </w:tcPr>
          <w:p w14:paraId="6A94B1AE" w14:textId="77777777" w:rsidR="0023287F" w:rsidRPr="005640D8" w:rsidRDefault="0023287F" w:rsidP="00955880"/>
        </w:tc>
        <w:tc>
          <w:tcPr>
            <w:tcW w:w="1356" w:type="dxa"/>
          </w:tcPr>
          <w:p w14:paraId="657146A3" w14:textId="77777777" w:rsidR="0023287F" w:rsidRPr="005640D8" w:rsidRDefault="0023287F" w:rsidP="00955880"/>
        </w:tc>
      </w:tr>
      <w:tr w:rsidR="0023287F" w14:paraId="594EDB2C" w14:textId="77777777" w:rsidTr="00955880">
        <w:tc>
          <w:tcPr>
            <w:tcW w:w="498" w:type="dxa"/>
            <w:vMerge/>
          </w:tcPr>
          <w:p w14:paraId="027F37B7" w14:textId="77777777" w:rsidR="0023287F" w:rsidRDefault="0023287F" w:rsidP="00955880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658927EB" w14:textId="77777777" w:rsidR="0023287F" w:rsidRPr="005640D8" w:rsidRDefault="0023287F" w:rsidP="00955880"/>
        </w:tc>
        <w:tc>
          <w:tcPr>
            <w:tcW w:w="1355" w:type="dxa"/>
          </w:tcPr>
          <w:p w14:paraId="59CD444E" w14:textId="77777777" w:rsidR="0023287F" w:rsidRPr="005640D8" w:rsidRDefault="0023287F" w:rsidP="00955880"/>
        </w:tc>
        <w:tc>
          <w:tcPr>
            <w:tcW w:w="1355" w:type="dxa"/>
          </w:tcPr>
          <w:p w14:paraId="32C23E53" w14:textId="77777777" w:rsidR="0023287F" w:rsidRPr="005640D8" w:rsidRDefault="0023287F" w:rsidP="00955880"/>
        </w:tc>
        <w:tc>
          <w:tcPr>
            <w:tcW w:w="1355" w:type="dxa"/>
          </w:tcPr>
          <w:p w14:paraId="60DDD5C2" w14:textId="77777777" w:rsidR="0023287F" w:rsidRPr="005640D8" w:rsidRDefault="0023287F" w:rsidP="00955880"/>
        </w:tc>
        <w:tc>
          <w:tcPr>
            <w:tcW w:w="1355" w:type="dxa"/>
          </w:tcPr>
          <w:p w14:paraId="395E6AFD" w14:textId="77777777" w:rsidR="0023287F" w:rsidRPr="005640D8" w:rsidRDefault="0023287F" w:rsidP="00955880"/>
        </w:tc>
        <w:tc>
          <w:tcPr>
            <w:tcW w:w="1356" w:type="dxa"/>
          </w:tcPr>
          <w:p w14:paraId="763B3AE2" w14:textId="77777777" w:rsidR="0023287F" w:rsidRPr="005640D8" w:rsidRDefault="0023287F" w:rsidP="00955880"/>
        </w:tc>
      </w:tr>
      <w:tr w:rsidR="0023287F" w14:paraId="28BF9795" w14:textId="77777777" w:rsidTr="00955880">
        <w:tc>
          <w:tcPr>
            <w:tcW w:w="498" w:type="dxa"/>
            <w:vMerge/>
          </w:tcPr>
          <w:p w14:paraId="413B168E" w14:textId="77777777" w:rsidR="0023287F" w:rsidRDefault="0023287F" w:rsidP="00955880">
            <w:pPr>
              <w:jc w:val="both"/>
              <w:rPr>
                <w:rFonts w:eastAsia="Times New Roman" w:cstheme="majorHAnsi"/>
              </w:rPr>
            </w:pPr>
          </w:p>
        </w:tc>
        <w:tc>
          <w:tcPr>
            <w:tcW w:w="1355" w:type="dxa"/>
          </w:tcPr>
          <w:p w14:paraId="12DD0AD3" w14:textId="77777777" w:rsidR="0023287F" w:rsidRPr="005640D8" w:rsidRDefault="0023287F" w:rsidP="00955880"/>
        </w:tc>
        <w:tc>
          <w:tcPr>
            <w:tcW w:w="1355" w:type="dxa"/>
          </w:tcPr>
          <w:p w14:paraId="44F4EDD6" w14:textId="77777777" w:rsidR="0023287F" w:rsidRPr="005640D8" w:rsidRDefault="0023287F" w:rsidP="00955880"/>
        </w:tc>
        <w:tc>
          <w:tcPr>
            <w:tcW w:w="1355" w:type="dxa"/>
          </w:tcPr>
          <w:p w14:paraId="0354F287" w14:textId="77777777" w:rsidR="0023287F" w:rsidRPr="005640D8" w:rsidRDefault="0023287F" w:rsidP="00955880"/>
        </w:tc>
        <w:tc>
          <w:tcPr>
            <w:tcW w:w="1355" w:type="dxa"/>
          </w:tcPr>
          <w:p w14:paraId="6CE8D8F7" w14:textId="77777777" w:rsidR="0023287F" w:rsidRPr="005640D8" w:rsidRDefault="0023287F" w:rsidP="00955880"/>
        </w:tc>
        <w:tc>
          <w:tcPr>
            <w:tcW w:w="1355" w:type="dxa"/>
          </w:tcPr>
          <w:p w14:paraId="3BD87737" w14:textId="77777777" w:rsidR="0023287F" w:rsidRPr="005640D8" w:rsidRDefault="0023287F" w:rsidP="00955880"/>
        </w:tc>
        <w:tc>
          <w:tcPr>
            <w:tcW w:w="1356" w:type="dxa"/>
          </w:tcPr>
          <w:p w14:paraId="7A6250B8" w14:textId="77777777" w:rsidR="0023287F" w:rsidRPr="005640D8" w:rsidRDefault="0023287F" w:rsidP="00955880"/>
        </w:tc>
      </w:tr>
    </w:tbl>
    <w:p w14:paraId="7DB96860" w14:textId="0A2EBDF5" w:rsidR="0023287F" w:rsidRPr="007D0B6B" w:rsidRDefault="0023287F" w:rsidP="007D0B6B">
      <w:pPr>
        <w:spacing w:after="120"/>
        <w:jc w:val="both"/>
        <w:rPr>
          <w:rFonts w:eastAsia="Times New Roman" w:cstheme="majorHAnsi"/>
        </w:rPr>
      </w:pPr>
    </w:p>
    <w:sectPr w:rsidR="0023287F" w:rsidRPr="007D0B6B" w:rsidSect="0023287F">
      <w:headerReference w:type="default" r:id="rId10"/>
      <w:pgSz w:w="11906" w:h="16838"/>
      <w:pgMar w:top="1418" w:right="1417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01B5" w14:textId="77777777" w:rsidR="00A94A44" w:rsidRDefault="00A94A44" w:rsidP="001B383C">
      <w:r>
        <w:separator/>
      </w:r>
    </w:p>
  </w:endnote>
  <w:endnote w:type="continuationSeparator" w:id="0">
    <w:p w14:paraId="7F3D2E25" w14:textId="77777777" w:rsidR="00A94A44" w:rsidRDefault="00A94A44" w:rsidP="001B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2A3E8" w14:textId="77777777" w:rsidR="00A94A44" w:rsidRDefault="00A94A44" w:rsidP="001B383C">
      <w:r>
        <w:separator/>
      </w:r>
    </w:p>
  </w:footnote>
  <w:footnote w:type="continuationSeparator" w:id="0">
    <w:p w14:paraId="02D040A9" w14:textId="77777777" w:rsidR="00A94A44" w:rsidRDefault="00A94A44" w:rsidP="001B3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F5A0" w14:textId="004AF87F" w:rsidR="001B383C" w:rsidRPr="00F240AE" w:rsidRDefault="0023287F">
    <w:pPr>
      <w:pStyle w:val="Kopfzeile"/>
      <w:rPr>
        <w:rFonts w:cstheme="majorHAnsi"/>
        <w:sz w:val="40"/>
        <w:szCs w:val="40"/>
      </w:rPr>
    </w:pPr>
    <w:r w:rsidRPr="00F240AE">
      <w:rPr>
        <w:rFonts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C56B1B" wp14:editId="0CE50F52">
              <wp:simplePos x="0" y="0"/>
              <wp:positionH relativeFrom="column">
                <wp:posOffset>5080537</wp:posOffset>
              </wp:positionH>
              <wp:positionV relativeFrom="paragraph">
                <wp:posOffset>-85725</wp:posOffset>
              </wp:positionV>
              <wp:extent cx="1057275" cy="1163320"/>
              <wp:effectExtent l="0" t="0" r="47625" b="0"/>
              <wp:wrapNone/>
              <wp:docPr id="9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7275" cy="1163320"/>
                        <a:chOff x="0" y="0"/>
                        <a:chExt cx="1366520" cy="1454440"/>
                      </a:xfrm>
                    </wpg:grpSpPr>
                    <wpg:grpSp>
                      <wpg:cNvPr id="10" name="Gruppieren 10"/>
                      <wpg:cNvGrpSpPr/>
                      <wpg:grpSpPr>
                        <a:xfrm>
                          <a:off x="0" y="0"/>
                          <a:ext cx="1366520" cy="1314449"/>
                          <a:chOff x="0" y="0"/>
                          <a:chExt cx="2060575" cy="1981200"/>
                        </a:xfrm>
                      </wpg:grpSpPr>
                      <wps:wsp>
                        <wps:cNvPr id="11" name="Sechseck 11"/>
                        <wps:cNvSpPr/>
                        <wps:spPr>
                          <a:xfrm>
                            <a:off x="977900" y="514350"/>
                            <a:ext cx="1082675" cy="933450"/>
                          </a:xfrm>
                          <a:prstGeom prst="hexagon">
                            <a:avLst/>
                          </a:prstGeom>
                          <a:blipFill dpi="0"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echseck 12"/>
                        <wps:cNvSpPr/>
                        <wps:spPr>
                          <a:xfrm>
                            <a:off x="0" y="0"/>
                            <a:ext cx="1082675" cy="933450"/>
                          </a:xfrm>
                          <a:prstGeom prst="hexagon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echseck 13"/>
                        <wps:cNvSpPr/>
                        <wps:spPr>
                          <a:xfrm>
                            <a:off x="25400" y="1047750"/>
                            <a:ext cx="1082675" cy="933450"/>
                          </a:xfrm>
                          <a:prstGeom prst="hexagon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feld 11"/>
                      <wps:cNvSpPr txBox="1"/>
                      <wps:spPr>
                        <a:xfrm>
                          <a:off x="16839" y="25827"/>
                          <a:ext cx="700769" cy="867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8F3357" w14:textId="77777777" w:rsidR="00B81BF1" w:rsidRPr="001B383C" w:rsidRDefault="00B81BF1" w:rsidP="00B81BF1">
                            <w:pPr>
                              <w:jc w:val="center"/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1B383C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 xml:space="preserve">ZfsL </w:t>
                            </w:r>
                            <w:r w:rsidRPr="001B383C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br/>
                              <w:t>Engels-kirchen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wps:wsp>
                      <wps:cNvPr id="15" name="Textfeld 12"/>
                      <wps:cNvSpPr txBox="1"/>
                      <wps:spPr>
                        <a:xfrm>
                          <a:off x="16838" y="820159"/>
                          <a:ext cx="700769" cy="63428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8CD1BF" w14:textId="77777777" w:rsidR="00B81BF1" w:rsidRDefault="00B81BF1" w:rsidP="00B81BF1">
                            <w:pPr>
                              <w:jc w:val="center"/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B383C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Seminar</w:t>
                            </w:r>
                            <w:r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383C">
                              <w:rPr>
                                <w:rFonts w:ascii="Calibri Light" w:eastAsia="Calibri" w:hAnsi="Calibri Light" w:cs="Calibri Light"/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GyGe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C56B1B" id="Gruppieren 1" o:spid="_x0000_s1028" style="position:absolute;margin-left:400.05pt;margin-top:-6.75pt;width:83.25pt;height:91.6pt;z-index:251659264;mso-width-relative:margin;mso-height-relative:margin" coordsize="13665,145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">
              <v:group id="Gruppieren 10" o:spid="_x0000_s1029" style="position:absolute;width:13665;height:13144" coordsize="20605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Sechseck 11" o:spid="_x0000_s1030" type="#_x0000_t9" style="position:absolute;left:9779;top:5143;width:10826;height:9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" adj="4656" strokecolor="#c00000" strokeweight="1pt">
                  <v:fill r:id="rId2" o:title="" recolor="t" rotate="t" type="frame"/>
                </v:shape>
                <v:shape id="Sechseck 12" o:spid="_x0000_s1031" type="#_x0000_t9" style="position:absolute;width:10826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" adj="4656" fillcolor="red" stroked="f" strokeweight="1pt"/>
                <v:shape id="Sechseck 13" o:spid="_x0000_s1032" type="#_x0000_t9" style="position:absolute;left:254;top:10477;width:10826;height:9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" adj="4656" fillcolor="#c00000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33" type="#_x0000_t202" style="position:absolute;left:168;top:258;width:7008;height:8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14:paraId="238F3357" w14:textId="77777777" w:rsidR="00B81BF1" w:rsidRPr="001B383C" w:rsidRDefault="00B81BF1" w:rsidP="00B81BF1">
                      <w:pPr>
                        <w:jc w:val="center"/>
                        <w:rPr>
                          <w:rFonts w:ascii="Calibri Light" w:eastAsia="Calibri" w:hAnsi="Calibri Light" w:cs="Calibri Light"/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</w:rPr>
                      </w:pPr>
                      <w:r w:rsidRPr="001B383C">
                        <w:rPr>
                          <w:rFonts w:ascii="Calibri Light" w:eastAsia="Calibri" w:hAnsi="Calibri Light" w:cs="Calibri Light"/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</w:rPr>
                        <w:t xml:space="preserve">ZfsL </w:t>
                      </w:r>
                      <w:r w:rsidRPr="001B383C">
                        <w:rPr>
                          <w:rFonts w:ascii="Calibri Light" w:eastAsia="Calibri" w:hAnsi="Calibri Light" w:cs="Calibri Light"/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</w:rPr>
                        <w:br/>
                        <w:t>Engels-kirchen</w:t>
                      </w:r>
                    </w:p>
                  </w:txbxContent>
                </v:textbox>
              </v:shape>
              <v:shape id="Textfeld 12" o:spid="_x0000_s1034" type="#_x0000_t202" style="position:absolute;left:168;top:8201;width:7008;height:6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7B8CD1BF" w14:textId="77777777" w:rsidR="00B81BF1" w:rsidRDefault="00B81BF1" w:rsidP="00B81BF1">
                      <w:pPr>
                        <w:jc w:val="center"/>
                        <w:rPr>
                          <w:rFonts w:ascii="Calibri Light" w:eastAsia="Calibri" w:hAnsi="Calibri Light" w:cs="Calibri Light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</w:pPr>
                      <w:r w:rsidRPr="001B383C">
                        <w:rPr>
                          <w:rFonts w:ascii="Calibri Light" w:eastAsia="Calibri" w:hAnsi="Calibri Light" w:cs="Calibri Light"/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</w:rPr>
                        <w:t>Seminar</w:t>
                      </w:r>
                      <w:r>
                        <w:rPr>
                          <w:rFonts w:ascii="Calibri Light" w:eastAsia="Calibri" w:hAnsi="Calibri Light" w:cs="Calibri Light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1B383C">
                        <w:rPr>
                          <w:rFonts w:ascii="Calibri Light" w:eastAsia="Calibri" w:hAnsi="Calibri Light" w:cs="Calibri Light"/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</w:rPr>
                        <w:t>GyGe</w:t>
                      </w:r>
                    </w:p>
                  </w:txbxContent>
                </v:textbox>
              </v:shape>
            </v:group>
          </w:pict>
        </mc:Fallback>
      </mc:AlternateContent>
    </w:r>
    <w:r w:rsidR="000D1006" w:rsidRPr="00F240AE">
      <w:rPr>
        <w:rFonts w:cstheme="majorHAnsi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9FD02E4" wp14:editId="0CB9E25B">
              <wp:simplePos x="0" y="0"/>
              <wp:positionH relativeFrom="column">
                <wp:posOffset>-633616</wp:posOffset>
              </wp:positionH>
              <wp:positionV relativeFrom="paragraph">
                <wp:posOffset>-322580</wp:posOffset>
              </wp:positionV>
              <wp:extent cx="7543800" cy="866775"/>
              <wp:effectExtent l="0" t="0" r="19050" b="2857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8667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64108E" id="Rechteck 1" o:spid="_x0000_s1026" style="position:absolute;margin-left:-49.9pt;margin-top:-25.4pt;width:594pt;height:68.2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" fillcolor="#bfbfbf [2412]" strokecolor="#bfbfbf [2412]" strokeweight="1pt"/>
          </w:pict>
        </mc:Fallback>
      </mc:AlternateContent>
    </w:r>
    <w:r w:rsidR="004977FF" w:rsidRPr="004977FF">
      <w:rPr>
        <w:rFonts w:cstheme="majorHAnsi"/>
        <w:sz w:val="40"/>
        <w:szCs w:val="40"/>
      </w:rPr>
      <w:t>Stundenplan</w:t>
    </w:r>
    <w:r w:rsidR="004977FF">
      <w:rPr>
        <w:rFonts w:cstheme="majorHAnsi"/>
        <w:sz w:val="40"/>
        <w:szCs w:val="40"/>
      </w:rPr>
      <w:t xml:space="preserve"> in der Ausbildungsschule</w:t>
    </w:r>
    <w:r w:rsidR="004977FF" w:rsidRPr="00F240AE">
      <w:rPr>
        <w:rFonts w:cstheme="majorHAnsi"/>
        <w:sz w:val="40"/>
        <w:szCs w:val="40"/>
      </w:rPr>
      <w:t xml:space="preserve"> </w:t>
    </w:r>
    <w:r w:rsidR="00825B31" w:rsidRPr="00F240AE">
      <w:rPr>
        <w:rFonts w:cstheme="majorHAnsi"/>
        <w:sz w:val="40"/>
        <w:szCs w:val="40"/>
      </w:rPr>
      <w:fldChar w:fldCharType="begin"/>
    </w:r>
    <w:r w:rsidR="00825B31" w:rsidRPr="00F240AE">
      <w:rPr>
        <w:rFonts w:cstheme="majorHAnsi"/>
        <w:sz w:val="40"/>
        <w:szCs w:val="40"/>
      </w:rPr>
      <w:instrText xml:space="preserve"> TITLE   \* MERGEFORMAT </w:instrText>
    </w:r>
    <w:r w:rsidR="00825B31" w:rsidRPr="00F240AE">
      <w:rPr>
        <w:rFonts w:cstheme="majorHAnsi"/>
        <w:sz w:val="40"/>
        <w:szCs w:val="40"/>
      </w:rPr>
      <w:fldChar w:fldCharType="end"/>
    </w:r>
    <w:r w:rsidR="00825B31" w:rsidRPr="00F240AE">
      <w:rPr>
        <w:rFonts w:cstheme="majorHAnsi"/>
        <w:sz w:val="40"/>
        <w:szCs w:val="40"/>
      </w:rPr>
      <w:fldChar w:fldCharType="begin"/>
    </w:r>
    <w:r w:rsidR="00825B31" w:rsidRPr="00F240AE">
      <w:rPr>
        <w:rFonts w:cstheme="majorHAnsi"/>
        <w:sz w:val="40"/>
        <w:szCs w:val="40"/>
      </w:rPr>
      <w:instrText xml:space="preserve"> TITLE  \* Upper  \* MERGEFORMAT </w:instrText>
    </w:r>
    <w:r w:rsidR="00825B31" w:rsidRPr="00F240AE">
      <w:rPr>
        <w:rFonts w:cstheme="majorHAnsi"/>
        <w:sz w:val="40"/>
        <w:szCs w:val="40"/>
      </w:rPr>
      <w:fldChar w:fldCharType="end"/>
    </w:r>
    <w:r w:rsidR="00825B31" w:rsidRPr="00F240AE">
      <w:rPr>
        <w:rFonts w:cstheme="majorHAnsi"/>
        <w:sz w:val="40"/>
        <w:szCs w:val="40"/>
      </w:rPr>
      <w:fldChar w:fldCharType="begin"/>
    </w:r>
    <w:r w:rsidR="00825B31" w:rsidRPr="00F240AE">
      <w:rPr>
        <w:rFonts w:cstheme="majorHAnsi"/>
        <w:sz w:val="40"/>
        <w:szCs w:val="40"/>
      </w:rPr>
      <w:instrText xml:space="preserve"> TITLE  \* Upper  \* MERGEFORMAT </w:instrText>
    </w:r>
    <w:r w:rsidR="00825B31" w:rsidRPr="00F240AE">
      <w:rPr>
        <w:rFonts w:cstheme="majorHAnsi"/>
        <w:sz w:val="40"/>
        <w:szCs w:val="4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83F"/>
    <w:multiLevelType w:val="hybridMultilevel"/>
    <w:tmpl w:val="005E57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C6B96"/>
    <w:multiLevelType w:val="hybridMultilevel"/>
    <w:tmpl w:val="4A9CBDF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394FF9"/>
    <w:multiLevelType w:val="hybridMultilevel"/>
    <w:tmpl w:val="776CEC66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AF7033"/>
    <w:multiLevelType w:val="hybridMultilevel"/>
    <w:tmpl w:val="2F74C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74724"/>
    <w:multiLevelType w:val="hybridMultilevel"/>
    <w:tmpl w:val="C82CCDD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71369572">
    <w:abstractNumId w:val="3"/>
  </w:num>
  <w:num w:numId="2" w16cid:durableId="487553396">
    <w:abstractNumId w:val="0"/>
  </w:num>
  <w:num w:numId="3" w16cid:durableId="1245456497">
    <w:abstractNumId w:val="1"/>
  </w:num>
  <w:num w:numId="4" w16cid:durableId="1009479378">
    <w:abstractNumId w:val="2"/>
  </w:num>
  <w:num w:numId="5" w16cid:durableId="1781560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E2"/>
    <w:rsid w:val="00017FD6"/>
    <w:rsid w:val="00034384"/>
    <w:rsid w:val="0003732D"/>
    <w:rsid w:val="000634C6"/>
    <w:rsid w:val="00065610"/>
    <w:rsid w:val="000A1E9D"/>
    <w:rsid w:val="000A513F"/>
    <w:rsid w:val="000A53B6"/>
    <w:rsid w:val="000B4D62"/>
    <w:rsid w:val="000D1006"/>
    <w:rsid w:val="000F05C3"/>
    <w:rsid w:val="00130287"/>
    <w:rsid w:val="00151683"/>
    <w:rsid w:val="00174F99"/>
    <w:rsid w:val="00180A85"/>
    <w:rsid w:val="001B383C"/>
    <w:rsid w:val="00205DEE"/>
    <w:rsid w:val="0023287F"/>
    <w:rsid w:val="002544F2"/>
    <w:rsid w:val="00280302"/>
    <w:rsid w:val="002A0B5A"/>
    <w:rsid w:val="002D06EC"/>
    <w:rsid w:val="00342547"/>
    <w:rsid w:val="003D3D42"/>
    <w:rsid w:val="00411865"/>
    <w:rsid w:val="004120C2"/>
    <w:rsid w:val="00437042"/>
    <w:rsid w:val="00456801"/>
    <w:rsid w:val="0047038F"/>
    <w:rsid w:val="004977FF"/>
    <w:rsid w:val="004B5C11"/>
    <w:rsid w:val="004C1132"/>
    <w:rsid w:val="004C18A5"/>
    <w:rsid w:val="004C6B5B"/>
    <w:rsid w:val="00526AD7"/>
    <w:rsid w:val="00535C91"/>
    <w:rsid w:val="005640D8"/>
    <w:rsid w:val="005B37A9"/>
    <w:rsid w:val="005D4882"/>
    <w:rsid w:val="005D6F85"/>
    <w:rsid w:val="005E56A6"/>
    <w:rsid w:val="005F4E9F"/>
    <w:rsid w:val="0060052C"/>
    <w:rsid w:val="006649F9"/>
    <w:rsid w:val="00670176"/>
    <w:rsid w:val="00676F3C"/>
    <w:rsid w:val="00685DB4"/>
    <w:rsid w:val="0068666A"/>
    <w:rsid w:val="006A42A2"/>
    <w:rsid w:val="006E1AD0"/>
    <w:rsid w:val="006F5FC0"/>
    <w:rsid w:val="00716753"/>
    <w:rsid w:val="00743952"/>
    <w:rsid w:val="007B6D00"/>
    <w:rsid w:val="007D0B6B"/>
    <w:rsid w:val="007D47DB"/>
    <w:rsid w:val="007E00BC"/>
    <w:rsid w:val="007E4A7C"/>
    <w:rsid w:val="007F079B"/>
    <w:rsid w:val="007F1388"/>
    <w:rsid w:val="007F3376"/>
    <w:rsid w:val="007F7E7E"/>
    <w:rsid w:val="00824292"/>
    <w:rsid w:val="00825B31"/>
    <w:rsid w:val="00832869"/>
    <w:rsid w:val="00851D06"/>
    <w:rsid w:val="00853F9B"/>
    <w:rsid w:val="008618DC"/>
    <w:rsid w:val="00884DC1"/>
    <w:rsid w:val="00891F40"/>
    <w:rsid w:val="008D08F9"/>
    <w:rsid w:val="008D5A9F"/>
    <w:rsid w:val="0094506C"/>
    <w:rsid w:val="00950CAE"/>
    <w:rsid w:val="009675BE"/>
    <w:rsid w:val="009C7855"/>
    <w:rsid w:val="009E1F6E"/>
    <w:rsid w:val="009E3AE4"/>
    <w:rsid w:val="00A016D3"/>
    <w:rsid w:val="00A405C4"/>
    <w:rsid w:val="00A7307F"/>
    <w:rsid w:val="00A75EDF"/>
    <w:rsid w:val="00A94A44"/>
    <w:rsid w:val="00AD25B1"/>
    <w:rsid w:val="00B15137"/>
    <w:rsid w:val="00B245C3"/>
    <w:rsid w:val="00B25BD6"/>
    <w:rsid w:val="00B41470"/>
    <w:rsid w:val="00B4356F"/>
    <w:rsid w:val="00B6108F"/>
    <w:rsid w:val="00B81BF1"/>
    <w:rsid w:val="00BA00E5"/>
    <w:rsid w:val="00BF66B6"/>
    <w:rsid w:val="00C13468"/>
    <w:rsid w:val="00C316C6"/>
    <w:rsid w:val="00C6544A"/>
    <w:rsid w:val="00C92D68"/>
    <w:rsid w:val="00CA4C19"/>
    <w:rsid w:val="00CB66D4"/>
    <w:rsid w:val="00CC0BD7"/>
    <w:rsid w:val="00D10867"/>
    <w:rsid w:val="00D90680"/>
    <w:rsid w:val="00D9267A"/>
    <w:rsid w:val="00E25E9C"/>
    <w:rsid w:val="00E53BEE"/>
    <w:rsid w:val="00E56D4C"/>
    <w:rsid w:val="00E731AA"/>
    <w:rsid w:val="00EB7412"/>
    <w:rsid w:val="00ED55DF"/>
    <w:rsid w:val="00F013B7"/>
    <w:rsid w:val="00F240AE"/>
    <w:rsid w:val="00F54150"/>
    <w:rsid w:val="00F64E37"/>
    <w:rsid w:val="00FA2BF6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C8998"/>
  <w15:chartTrackingRefBased/>
  <w15:docId w15:val="{7DEF5DDB-AA8A-4490-A7BF-B17AD6C2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0680"/>
    <w:pPr>
      <w:spacing w:after="0" w:line="240" w:lineRule="auto"/>
    </w:pPr>
    <w:rPr>
      <w:rFonts w:asciiTheme="majorHAnsi" w:hAnsiTheme="majorHAnsi" w:cs="Calibri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90680"/>
    <w:pPr>
      <w:keepNext/>
      <w:keepLines/>
      <w:spacing w:before="240"/>
      <w:outlineLvl w:val="0"/>
    </w:pPr>
    <w:rPr>
      <w:rFonts w:eastAsiaTheme="majorEastAsia" w:cstheme="majorBidi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25B31"/>
    <w:pPr>
      <w:keepNext/>
      <w:keepLines/>
      <w:spacing w:before="160"/>
      <w:outlineLvl w:val="1"/>
    </w:pPr>
    <w:rPr>
      <w:rFonts w:eastAsiaTheme="majorEastAsia" w:cstheme="majorBidi"/>
      <w:sz w:val="3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B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B38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383C"/>
    <w:rPr>
      <w:rFonts w:asciiTheme="majorHAnsi" w:hAnsiTheme="majorHAnsi"/>
    </w:rPr>
  </w:style>
  <w:style w:type="paragraph" w:styleId="Fuzeile">
    <w:name w:val="footer"/>
    <w:basedOn w:val="Standard"/>
    <w:link w:val="FuzeileZchn"/>
    <w:uiPriority w:val="99"/>
    <w:unhideWhenUsed/>
    <w:rsid w:val="001B38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383C"/>
    <w:rPr>
      <w:rFonts w:asciiTheme="majorHAnsi" w:hAnsiTheme="majorHAns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90680"/>
    <w:rPr>
      <w:rFonts w:asciiTheme="majorHAnsi" w:eastAsiaTheme="majorEastAsia" w:hAnsiTheme="majorHAnsi" w:cstheme="majorBidi"/>
      <w:sz w:val="48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25B31"/>
    <w:rPr>
      <w:rFonts w:asciiTheme="majorHAnsi" w:eastAsiaTheme="majorEastAsia" w:hAnsiTheme="majorHAnsi" w:cstheme="majorBidi"/>
      <w:sz w:val="30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25B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5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D06E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25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mi\Documents\Benutzerdefinierte%20Office-Vorlagen\Vorlage%20GyGe%20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6A3D102D9EB448AFBEAF5E276CEBC" ma:contentTypeVersion="11" ma:contentTypeDescription="Ein neues Dokument erstellen." ma:contentTypeScope="" ma:versionID="236d01212667547ce225d1158cf9632f">
  <xsd:schema xmlns:xsd="http://www.w3.org/2001/XMLSchema" xmlns:xs="http://www.w3.org/2001/XMLSchema" xmlns:p="http://schemas.microsoft.com/office/2006/metadata/properties" xmlns:ns3="511bd8ed-0a45-46e0-a4df-45d801a5e724" xmlns:ns4="c6355b10-6c14-48ec-9ea5-e195e76c1d04" targetNamespace="http://schemas.microsoft.com/office/2006/metadata/properties" ma:root="true" ma:fieldsID="4222fbea0246096e58f3d92d91afed51" ns3:_="" ns4:_="">
    <xsd:import namespace="511bd8ed-0a45-46e0-a4df-45d801a5e724"/>
    <xsd:import namespace="c6355b10-6c14-48ec-9ea5-e195e76c1d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bd8ed-0a45-46e0-a4df-45d801a5e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55b10-6c14-48ec-9ea5-e195e76c1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452FB7-276E-436A-BA39-A62AB71C26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D64BC-0433-4FDC-B661-1C1941153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bd8ed-0a45-46e0-a4df-45d801a5e724"/>
    <ds:schemaRef ds:uri="c6355b10-6c14-48ec-9ea5-e195e76c1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639829-BE65-4245-920D-D0CD55B114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GyGe 21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Schmidti</dc:creator>
  <cp:keywords/>
  <dc:description/>
  <cp:lastModifiedBy>Reinhard Schmidt</cp:lastModifiedBy>
  <cp:revision>2</cp:revision>
  <cp:lastPrinted>2021-04-29T09:18:00Z</cp:lastPrinted>
  <dcterms:created xsi:type="dcterms:W3CDTF">2023-10-24T11:08:00Z</dcterms:created>
  <dcterms:modified xsi:type="dcterms:W3CDTF">2023-10-24T11:08:00Z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0x01010047C6A3D102D9EB448AFBEAF5E276CEBC</vt:lpwstr>
  </property>
</Properties>
</file>